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26179" w14:textId="77777777" w:rsidR="008470BB" w:rsidRDefault="00E568A7"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223161AE" wp14:editId="5B7D27F3">
            <wp:simplePos x="0" y="0"/>
            <wp:positionH relativeFrom="margin">
              <wp:posOffset>3105150</wp:posOffset>
            </wp:positionH>
            <wp:positionV relativeFrom="page">
              <wp:posOffset>581025</wp:posOffset>
            </wp:positionV>
            <wp:extent cx="2419350" cy="647700"/>
            <wp:effectExtent l="19050" t="0" r="0" b="0"/>
            <wp:wrapSquare wrapText="bothSides"/>
            <wp:docPr id="3" name="Bilde 2" descr="skside_sh_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skside_sh_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14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5"/>
        <w:gridCol w:w="4284"/>
      </w:tblGrid>
      <w:tr w:rsidR="008470BB" w:rsidRPr="00DB6E53" w14:paraId="2E5FE0B8" w14:textId="77777777">
        <w:tc>
          <w:tcPr>
            <w:tcW w:w="5865" w:type="dxa"/>
          </w:tcPr>
          <w:p w14:paraId="3AC23786" w14:textId="77777777" w:rsidR="008470BB" w:rsidRDefault="008470BB">
            <w:pPr>
              <w:pStyle w:val="Overskrift1"/>
              <w:rPr>
                <w:sz w:val="72"/>
              </w:rPr>
            </w:pPr>
            <w:r>
              <w:rPr>
                <w:sz w:val="72"/>
              </w:rPr>
              <w:t>Møteinnkalling</w:t>
            </w:r>
          </w:p>
          <w:p w14:paraId="47D8DDFB" w14:textId="77777777" w:rsidR="008470BB" w:rsidRDefault="008470BB"/>
        </w:tc>
        <w:tc>
          <w:tcPr>
            <w:tcW w:w="4284" w:type="dxa"/>
          </w:tcPr>
          <w:p w14:paraId="65C8B8E7" w14:textId="77777777" w:rsidR="008470BB" w:rsidRPr="008470BB" w:rsidRDefault="008470BB">
            <w:pPr>
              <w:pStyle w:val="Avd"/>
              <w:rPr>
                <w:b/>
                <w:bCs/>
                <w:noProof/>
                <w:sz w:val="18"/>
              </w:rPr>
            </w:pPr>
            <w:r w:rsidRPr="008470BB">
              <w:rPr>
                <w:b/>
                <w:bCs/>
                <w:noProof/>
                <w:sz w:val="18"/>
              </w:rPr>
              <w:t>Oppvekst og levekår</w:t>
            </w:r>
          </w:p>
          <w:p w14:paraId="606A6423" w14:textId="77777777" w:rsidR="008470BB" w:rsidRPr="008470BB" w:rsidRDefault="008470BB">
            <w:pPr>
              <w:pStyle w:val="Avd"/>
              <w:rPr>
                <w:noProof/>
              </w:rPr>
            </w:pPr>
            <w:r w:rsidRPr="008470BB">
              <w:rPr>
                <w:noProof/>
              </w:rPr>
              <w:t>Lassa skole</w:t>
            </w:r>
          </w:p>
          <w:p w14:paraId="6C9073F8" w14:textId="77777777" w:rsidR="008470BB" w:rsidRPr="008470BB" w:rsidRDefault="008470BB">
            <w:pPr>
              <w:pStyle w:val="Avd"/>
              <w:rPr>
                <w:noProof/>
              </w:rPr>
            </w:pPr>
          </w:p>
          <w:p w14:paraId="7CBDE873" w14:textId="77777777" w:rsidR="008470BB" w:rsidRDefault="008470BB">
            <w:pPr>
              <w:pStyle w:val="Avd"/>
              <w:rPr>
                <w:noProof/>
              </w:rPr>
            </w:pPr>
            <w:r>
              <w:rPr>
                <w:noProof/>
              </w:rPr>
              <w:t xml:space="preserve">Postadr.: </w:t>
            </w:r>
            <w:r w:rsidRPr="006427B9">
              <w:rPr>
                <w:noProof/>
              </w:rPr>
              <w:t>Rektor Bertsensgate 9, 4090 Hafrsfjord</w:t>
            </w:r>
          </w:p>
          <w:p w14:paraId="1C8B919E" w14:textId="77777777" w:rsidR="008470BB" w:rsidRDefault="008470BB">
            <w:pPr>
              <w:pStyle w:val="Avd"/>
              <w:rPr>
                <w:noProof/>
              </w:rPr>
            </w:pPr>
            <w:r>
              <w:rPr>
                <w:noProof/>
              </w:rPr>
              <w:t xml:space="preserve">Besøksadr.: </w:t>
            </w:r>
            <w:r w:rsidRPr="006427B9">
              <w:rPr>
                <w:noProof/>
              </w:rPr>
              <w:t>Rektor Bertsensgate 9</w:t>
            </w:r>
          </w:p>
          <w:p w14:paraId="4EDA78FA" w14:textId="573B5A5D" w:rsidR="008470BB" w:rsidRPr="00866C33" w:rsidRDefault="008470BB" w:rsidP="00595824">
            <w:pPr>
              <w:pStyle w:val="Avd"/>
              <w:rPr>
                <w:lang w:val="en-US"/>
              </w:rPr>
            </w:pPr>
          </w:p>
        </w:tc>
      </w:tr>
    </w:tbl>
    <w:p w14:paraId="2F3CBAC7" w14:textId="77777777" w:rsidR="008470BB" w:rsidRPr="00866C33" w:rsidRDefault="008470BB">
      <w:pPr>
        <w:rPr>
          <w:lang w:val="en-US"/>
        </w:rPr>
      </w:pPr>
    </w:p>
    <w:tbl>
      <w:tblPr>
        <w:tblW w:w="9113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92"/>
        <w:gridCol w:w="7646"/>
        <w:gridCol w:w="41"/>
      </w:tblGrid>
      <w:tr w:rsidR="008470BB" w14:paraId="1644128F" w14:textId="77777777" w:rsidTr="00D03418">
        <w:tc>
          <w:tcPr>
            <w:tcW w:w="1426" w:type="dxa"/>
            <w:gridSpan w:val="2"/>
          </w:tcPr>
          <w:p w14:paraId="47D62628" w14:textId="77777777" w:rsidR="008470BB" w:rsidRDefault="008470BB">
            <w:pPr>
              <w:rPr>
                <w:noProof/>
              </w:rPr>
            </w:pPr>
            <w:r>
              <w:rPr>
                <w:noProof/>
              </w:rPr>
              <w:t>Gruppe:</w:t>
            </w:r>
          </w:p>
        </w:tc>
        <w:tc>
          <w:tcPr>
            <w:tcW w:w="7687" w:type="dxa"/>
            <w:gridSpan w:val="2"/>
          </w:tcPr>
          <w:p w14:paraId="7D829967" w14:textId="77777777" w:rsidR="008470BB" w:rsidRDefault="008470B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Driftstyre</w:t>
            </w:r>
            <w:proofErr w:type="spellEnd"/>
          </w:p>
        </w:tc>
      </w:tr>
      <w:tr w:rsidR="008470BB" w14:paraId="7FE33A4F" w14:textId="77777777" w:rsidTr="00D03418">
        <w:tc>
          <w:tcPr>
            <w:tcW w:w="1426" w:type="dxa"/>
            <w:gridSpan w:val="2"/>
          </w:tcPr>
          <w:p w14:paraId="4C88C174" w14:textId="77777777" w:rsidR="008470BB" w:rsidRDefault="008470BB">
            <w:pPr>
              <w:rPr>
                <w:noProof/>
              </w:rPr>
            </w:pPr>
            <w:r>
              <w:rPr>
                <w:noProof/>
              </w:rPr>
              <w:t>Møtested:</w:t>
            </w:r>
          </w:p>
        </w:tc>
        <w:tc>
          <w:tcPr>
            <w:tcW w:w="7687" w:type="dxa"/>
            <w:gridSpan w:val="2"/>
          </w:tcPr>
          <w:p w14:paraId="35726040" w14:textId="77777777" w:rsidR="008470BB" w:rsidRDefault="008470BB">
            <w:pPr>
              <w:rPr>
                <w:b/>
                <w:bCs/>
              </w:rPr>
            </w:pPr>
            <w:r>
              <w:rPr>
                <w:b/>
                <w:bCs/>
              </w:rPr>
              <w:t>Lassa skole</w:t>
            </w:r>
          </w:p>
        </w:tc>
      </w:tr>
      <w:tr w:rsidR="008470BB" w14:paraId="6C534B26" w14:textId="77777777" w:rsidTr="00D03418">
        <w:tc>
          <w:tcPr>
            <w:tcW w:w="1426" w:type="dxa"/>
            <w:gridSpan w:val="2"/>
          </w:tcPr>
          <w:p w14:paraId="4B40D858" w14:textId="77777777" w:rsidR="008470BB" w:rsidRDefault="008470BB">
            <w:pPr>
              <w:rPr>
                <w:noProof/>
              </w:rPr>
            </w:pPr>
            <w:r>
              <w:rPr>
                <w:noProof/>
              </w:rPr>
              <w:t>Møtedato/ -tid:</w:t>
            </w:r>
          </w:p>
        </w:tc>
        <w:tc>
          <w:tcPr>
            <w:tcW w:w="7687" w:type="dxa"/>
            <w:gridSpan w:val="2"/>
          </w:tcPr>
          <w:p w14:paraId="11B87453" w14:textId="380AB417" w:rsidR="008470BB" w:rsidRDefault="00C67042">
            <w:pPr>
              <w:rPr>
                <w:b/>
                <w:bCs/>
              </w:rPr>
            </w:pPr>
            <w:r>
              <w:rPr>
                <w:b/>
                <w:bCs/>
              </w:rPr>
              <w:t>25.02.2015 kl.18.00 – 20.00</w:t>
            </w:r>
          </w:p>
        </w:tc>
      </w:tr>
      <w:tr w:rsidR="008470BB" w14:paraId="412BBBF5" w14:textId="77777777" w:rsidTr="00D03418">
        <w:tc>
          <w:tcPr>
            <w:tcW w:w="1426" w:type="dxa"/>
            <w:gridSpan w:val="2"/>
          </w:tcPr>
          <w:p w14:paraId="5276D715" w14:textId="77777777" w:rsidR="008470BB" w:rsidRDefault="008470BB">
            <w:pPr>
              <w:rPr>
                <w:noProof/>
              </w:rPr>
            </w:pPr>
            <w:r>
              <w:rPr>
                <w:noProof/>
              </w:rPr>
              <w:t>Deltakere:</w:t>
            </w:r>
          </w:p>
        </w:tc>
        <w:tc>
          <w:tcPr>
            <w:tcW w:w="7687" w:type="dxa"/>
            <w:gridSpan w:val="2"/>
          </w:tcPr>
          <w:p w14:paraId="34261839" w14:textId="77777777" w:rsidR="008A3B7C" w:rsidRDefault="00C4414F">
            <w:pPr>
              <w:rPr>
                <w:sz w:val="20"/>
              </w:rPr>
            </w:pPr>
            <w:r>
              <w:rPr>
                <w:sz w:val="20"/>
              </w:rPr>
              <w:t>Øyvind Gundersen</w:t>
            </w:r>
            <w:r w:rsidR="00E568A7">
              <w:rPr>
                <w:sz w:val="20"/>
              </w:rPr>
              <w:t xml:space="preserve"> (leder)</w:t>
            </w:r>
          </w:p>
          <w:p w14:paraId="347C0325" w14:textId="77777777" w:rsidR="008470BB" w:rsidRDefault="00E568A7">
            <w:pPr>
              <w:rPr>
                <w:sz w:val="20"/>
              </w:rPr>
            </w:pPr>
            <w:r>
              <w:rPr>
                <w:sz w:val="20"/>
              </w:rPr>
              <w:t>Nina Thowsen (foreldrerepresentant</w:t>
            </w:r>
            <w:r w:rsidR="008470BB">
              <w:rPr>
                <w:sz w:val="20"/>
              </w:rPr>
              <w:t>)</w:t>
            </w:r>
          </w:p>
          <w:p w14:paraId="14918460" w14:textId="0DAB9E24" w:rsidR="00CE15EB" w:rsidRDefault="00CE15EB">
            <w:pPr>
              <w:rPr>
                <w:sz w:val="20"/>
              </w:rPr>
            </w:pPr>
            <w:r>
              <w:rPr>
                <w:sz w:val="20"/>
              </w:rPr>
              <w:t>Hildegunn Huse (ansattes representant</w:t>
            </w:r>
            <w:r w:rsidR="00C67042">
              <w:rPr>
                <w:sz w:val="20"/>
              </w:rPr>
              <w:t xml:space="preserve"> - ny</w:t>
            </w:r>
            <w:r>
              <w:rPr>
                <w:sz w:val="20"/>
              </w:rPr>
              <w:t xml:space="preserve">) </w:t>
            </w:r>
          </w:p>
          <w:p w14:paraId="2D9019DD" w14:textId="77777777" w:rsidR="008470BB" w:rsidRDefault="008A3B7C">
            <w:pPr>
              <w:rPr>
                <w:sz w:val="20"/>
              </w:rPr>
            </w:pPr>
            <w:r>
              <w:rPr>
                <w:sz w:val="20"/>
              </w:rPr>
              <w:t>Nadine Littmann</w:t>
            </w:r>
            <w:r w:rsidR="008470BB">
              <w:rPr>
                <w:sz w:val="20"/>
              </w:rPr>
              <w:t xml:space="preserve"> (kommunalt ansatte)</w:t>
            </w:r>
          </w:p>
          <w:p w14:paraId="0C3CF59A" w14:textId="77777777" w:rsidR="00E10053" w:rsidRDefault="00E10053">
            <w:pPr>
              <w:rPr>
                <w:sz w:val="20"/>
              </w:rPr>
            </w:pPr>
            <w:r>
              <w:rPr>
                <w:sz w:val="20"/>
              </w:rPr>
              <w:t>Marit Vike (politisk representant)</w:t>
            </w:r>
          </w:p>
          <w:p w14:paraId="19A6BEE8" w14:textId="77777777" w:rsidR="00F641CA" w:rsidRDefault="008470BB" w:rsidP="00C4414F">
            <w:pPr>
              <w:rPr>
                <w:sz w:val="20"/>
              </w:rPr>
            </w:pPr>
            <w:r>
              <w:rPr>
                <w:sz w:val="20"/>
              </w:rPr>
              <w:t>Ingvar Lunde  (ledelsen)</w:t>
            </w:r>
          </w:p>
          <w:p w14:paraId="2CF69955" w14:textId="77777777" w:rsidR="008470BB" w:rsidRDefault="00C4772E" w:rsidP="00C4414F">
            <w:pPr>
              <w:rPr>
                <w:sz w:val="20"/>
              </w:rPr>
            </w:pPr>
            <w:r>
              <w:rPr>
                <w:sz w:val="20"/>
              </w:rPr>
              <w:t>Elevrådsrepresentanter</w:t>
            </w:r>
            <w:r w:rsidR="00CE15EB">
              <w:t xml:space="preserve"> </w:t>
            </w:r>
            <w:r w:rsidR="00CE15EB" w:rsidRPr="00C67042">
              <w:rPr>
                <w:sz w:val="20"/>
              </w:rPr>
              <w:t>Felix Soma Hauge og Hedda Holm Nag</w:t>
            </w:r>
            <w:r w:rsidR="00CE15EB">
              <w:t xml:space="preserve"> </w:t>
            </w:r>
          </w:p>
          <w:p w14:paraId="0B651D8F" w14:textId="77777777" w:rsidR="008470BB" w:rsidRDefault="008470BB">
            <w:pPr>
              <w:rPr>
                <w:sz w:val="20"/>
              </w:rPr>
            </w:pPr>
            <w:r>
              <w:rPr>
                <w:sz w:val="20"/>
              </w:rPr>
              <w:t>Kr</w:t>
            </w:r>
            <w:r w:rsidR="00E568A7">
              <w:rPr>
                <w:sz w:val="20"/>
              </w:rPr>
              <w:t>istin Haugen Olsen (</w:t>
            </w:r>
            <w:r>
              <w:rPr>
                <w:sz w:val="20"/>
              </w:rPr>
              <w:t xml:space="preserve"> referent)</w:t>
            </w:r>
          </w:p>
        </w:tc>
      </w:tr>
      <w:tr w:rsidR="008470BB" w14:paraId="50C5072D" w14:textId="77777777" w:rsidTr="00D03418">
        <w:tc>
          <w:tcPr>
            <w:tcW w:w="1426" w:type="dxa"/>
            <w:gridSpan w:val="2"/>
            <w:tcBorders>
              <w:bottom w:val="single" w:sz="4" w:space="0" w:color="auto"/>
            </w:tcBorders>
            <w:tcMar>
              <w:bottom w:w="113" w:type="dxa"/>
            </w:tcMar>
          </w:tcPr>
          <w:p w14:paraId="45D68B02" w14:textId="77777777" w:rsidR="008470BB" w:rsidRDefault="008470BB">
            <w:pPr>
              <w:rPr>
                <w:noProof/>
              </w:rPr>
            </w:pPr>
          </w:p>
        </w:tc>
        <w:tc>
          <w:tcPr>
            <w:tcW w:w="7687" w:type="dxa"/>
            <w:gridSpan w:val="2"/>
            <w:tcBorders>
              <w:bottom w:val="single" w:sz="4" w:space="0" w:color="auto"/>
            </w:tcBorders>
            <w:tcMar>
              <w:bottom w:w="113" w:type="dxa"/>
            </w:tcMar>
          </w:tcPr>
          <w:p w14:paraId="529F9FDF" w14:textId="77777777" w:rsidR="008470BB" w:rsidRPr="00866C33" w:rsidRDefault="008470BB">
            <w:pPr>
              <w:rPr>
                <w:sz w:val="20"/>
              </w:rPr>
            </w:pPr>
          </w:p>
        </w:tc>
      </w:tr>
      <w:tr w:rsidR="008470BB" w14:paraId="6B27E108" w14:textId="77777777" w:rsidTr="00D034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  <w:tblHeader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  <w:tcMar>
              <w:bottom w:w="68" w:type="dxa"/>
            </w:tcMar>
          </w:tcPr>
          <w:p w14:paraId="31B12908" w14:textId="77777777" w:rsidR="008470BB" w:rsidRDefault="008470BB">
            <w:pPr>
              <w:rPr>
                <w:b/>
                <w:bCs/>
              </w:rPr>
            </w:pPr>
            <w:r>
              <w:rPr>
                <w:b/>
                <w:bCs/>
              </w:rPr>
              <w:t>Sak nr.: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right w:val="nil"/>
            </w:tcBorders>
            <w:shd w:val="clear" w:color="auto" w:fill="CCCCCC"/>
            <w:tcMar>
              <w:left w:w="68" w:type="dxa"/>
              <w:bottom w:w="68" w:type="dxa"/>
            </w:tcMar>
          </w:tcPr>
          <w:p w14:paraId="747FF005" w14:textId="77777777" w:rsidR="008470BB" w:rsidRDefault="008470BB"/>
        </w:tc>
      </w:tr>
      <w:tr w:rsidR="00020D9C" w14:paraId="6C8E9E04" w14:textId="77777777" w:rsidTr="00D034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F0DB6D" w14:textId="77777777" w:rsidR="00020D9C" w:rsidRDefault="00CE15EB">
            <w:pPr>
              <w:pStyle w:val="Sluttnotetekst"/>
              <w:spacing w:line="240" w:lineRule="auto"/>
            </w:pPr>
            <w:r>
              <w:t>01/15</w:t>
            </w:r>
          </w:p>
        </w:tc>
        <w:tc>
          <w:tcPr>
            <w:tcW w:w="7938" w:type="dxa"/>
            <w:gridSpan w:val="2"/>
            <w:tcBorders>
              <w:right w:val="nil"/>
            </w:tcBorders>
            <w:tcMar>
              <w:left w:w="68" w:type="dxa"/>
            </w:tcMar>
          </w:tcPr>
          <w:p w14:paraId="7A1ED79C" w14:textId="77777777" w:rsidR="00901400" w:rsidRPr="00BA7EFD" w:rsidRDefault="004D5786" w:rsidP="00BA7EFD">
            <w:pPr>
              <w:pStyle w:val="Sluttnotetekst"/>
              <w:spacing w:line="240" w:lineRule="auto"/>
              <w:rPr>
                <w:b/>
              </w:rPr>
            </w:pPr>
            <w:r w:rsidRPr="00BA7EFD">
              <w:rPr>
                <w:b/>
              </w:rPr>
              <w:t>Godk</w:t>
            </w:r>
            <w:r w:rsidR="00901400" w:rsidRPr="00BA7EFD">
              <w:rPr>
                <w:b/>
              </w:rPr>
              <w:t>jenning av innkalling</w:t>
            </w:r>
          </w:p>
          <w:p w14:paraId="0C4274FC" w14:textId="77777777" w:rsidR="00F42845" w:rsidRDefault="00901400" w:rsidP="00BA7EFD">
            <w:pPr>
              <w:pStyle w:val="Sluttnotetekst"/>
              <w:spacing w:line="240" w:lineRule="auto"/>
            </w:pPr>
            <w:r w:rsidRPr="00BA7EFD">
              <w:rPr>
                <w:b/>
              </w:rPr>
              <w:t>Godkj</w:t>
            </w:r>
            <w:r w:rsidR="00DB6E53" w:rsidRPr="00BA7EFD">
              <w:rPr>
                <w:b/>
              </w:rPr>
              <w:t xml:space="preserve">enning av møtebok fra </w:t>
            </w:r>
            <w:r w:rsidR="00CE15EB" w:rsidRPr="00BA7EFD">
              <w:rPr>
                <w:b/>
              </w:rPr>
              <w:t>02.10.2014</w:t>
            </w:r>
          </w:p>
        </w:tc>
      </w:tr>
      <w:tr w:rsidR="008470BB" w14:paraId="3E55A0B2" w14:textId="77777777" w:rsidTr="00D034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65101AE" w14:textId="77777777" w:rsidR="008470BB" w:rsidRDefault="008470BB">
            <w:pPr>
              <w:pStyle w:val="Sluttnotetekst"/>
              <w:spacing w:line="240" w:lineRule="auto"/>
            </w:pPr>
            <w:r>
              <w:t>Orientering</w:t>
            </w:r>
          </w:p>
        </w:tc>
        <w:tc>
          <w:tcPr>
            <w:tcW w:w="7938" w:type="dxa"/>
            <w:gridSpan w:val="2"/>
            <w:tcBorders>
              <w:right w:val="nil"/>
            </w:tcBorders>
            <w:tcMar>
              <w:left w:w="68" w:type="dxa"/>
            </w:tcMar>
          </w:tcPr>
          <w:p w14:paraId="5CBA3E5C" w14:textId="77777777" w:rsidR="008470BB" w:rsidRPr="00BA7EFD" w:rsidRDefault="008470BB" w:rsidP="008470BB">
            <w:pPr>
              <w:pStyle w:val="Sluttnotetekst"/>
              <w:numPr>
                <w:ilvl w:val="0"/>
                <w:numId w:val="3"/>
              </w:numPr>
              <w:spacing w:line="240" w:lineRule="auto"/>
            </w:pPr>
            <w:r w:rsidRPr="00BA7EFD">
              <w:t>Nytt fra Elevråd</w:t>
            </w:r>
          </w:p>
          <w:p w14:paraId="6FF73A91" w14:textId="77777777" w:rsidR="008470BB" w:rsidRPr="00BA7EFD" w:rsidRDefault="008470BB" w:rsidP="008470BB">
            <w:pPr>
              <w:pStyle w:val="Sluttnotetekst"/>
              <w:numPr>
                <w:ilvl w:val="0"/>
                <w:numId w:val="3"/>
              </w:numPr>
              <w:spacing w:line="240" w:lineRule="auto"/>
            </w:pPr>
            <w:r w:rsidRPr="00BA7EFD">
              <w:t>Nytt fra FAU</w:t>
            </w:r>
          </w:p>
          <w:p w14:paraId="7A8EC322" w14:textId="77777777" w:rsidR="008470BB" w:rsidRPr="00BA7EFD" w:rsidRDefault="008470BB" w:rsidP="008470BB">
            <w:pPr>
              <w:pStyle w:val="Sluttnotetekst"/>
              <w:numPr>
                <w:ilvl w:val="0"/>
                <w:numId w:val="3"/>
              </w:numPr>
              <w:spacing w:line="240" w:lineRule="auto"/>
            </w:pPr>
            <w:r w:rsidRPr="00BA7EFD">
              <w:t>Nytt fra rektor</w:t>
            </w:r>
          </w:p>
          <w:p w14:paraId="51E0F64C" w14:textId="77777777" w:rsidR="00F42845" w:rsidRDefault="00CA4502" w:rsidP="00AD1CC9">
            <w:pPr>
              <w:pStyle w:val="Sluttnotetekst"/>
              <w:numPr>
                <w:ilvl w:val="0"/>
                <w:numId w:val="3"/>
              </w:numPr>
              <w:spacing w:line="240" w:lineRule="auto"/>
            </w:pPr>
            <w:r w:rsidRPr="00BA7EFD">
              <w:t>Nytt fra Skolemiljøutvalget</w:t>
            </w:r>
          </w:p>
        </w:tc>
      </w:tr>
      <w:tr w:rsidR="00C475A7" w14:paraId="35A14049" w14:textId="77777777" w:rsidTr="00D034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EDF2B2" w14:textId="77777777" w:rsidR="005C63B2" w:rsidRDefault="005C63B2" w:rsidP="00655033">
            <w:pPr>
              <w:pStyle w:val="Sluttnotetekst"/>
              <w:spacing w:line="240" w:lineRule="auto"/>
            </w:pPr>
          </w:p>
          <w:p w14:paraId="76029365" w14:textId="77777777" w:rsidR="00C475A7" w:rsidRDefault="00CE15EB" w:rsidP="00655033">
            <w:pPr>
              <w:pStyle w:val="Sluttnotetekst"/>
              <w:spacing w:line="240" w:lineRule="auto"/>
            </w:pPr>
            <w:r>
              <w:t>02/15</w:t>
            </w:r>
          </w:p>
        </w:tc>
        <w:tc>
          <w:tcPr>
            <w:tcW w:w="7938" w:type="dxa"/>
            <w:gridSpan w:val="2"/>
            <w:tcBorders>
              <w:right w:val="nil"/>
            </w:tcBorders>
            <w:tcMar>
              <w:left w:w="68" w:type="dxa"/>
            </w:tcMar>
          </w:tcPr>
          <w:p w14:paraId="53846437" w14:textId="77777777" w:rsidR="005C63B2" w:rsidRDefault="005C63B2" w:rsidP="00BA7EFD">
            <w:pPr>
              <w:pStyle w:val="Sluttnotetekst"/>
              <w:spacing w:line="240" w:lineRule="auto"/>
              <w:rPr>
                <w:b/>
              </w:rPr>
            </w:pPr>
          </w:p>
          <w:p w14:paraId="5BDD7583" w14:textId="77777777" w:rsidR="00C475A7" w:rsidRPr="00BA7EFD" w:rsidRDefault="00DB6E53" w:rsidP="00BA7EFD">
            <w:pPr>
              <w:pStyle w:val="Sluttnotetekst"/>
              <w:spacing w:line="240" w:lineRule="auto"/>
              <w:rPr>
                <w:b/>
              </w:rPr>
            </w:pPr>
            <w:r w:rsidRPr="00BA7EFD">
              <w:rPr>
                <w:b/>
              </w:rPr>
              <w:t>Nytt fra SFO v/ SFO leder</w:t>
            </w:r>
            <w:r w:rsidR="00173D39" w:rsidRPr="00BA7EFD">
              <w:rPr>
                <w:b/>
              </w:rPr>
              <w:t xml:space="preserve"> Nadine Littmann</w:t>
            </w:r>
          </w:p>
          <w:p w14:paraId="59F20B1D" w14:textId="77777777" w:rsidR="00AD1CC9" w:rsidRPr="00AD1CC9" w:rsidRDefault="00AD1CC9" w:rsidP="00AD1CC9">
            <w:pPr>
              <w:pStyle w:val="Sluttnotetekst"/>
              <w:spacing w:line="240" w:lineRule="auto"/>
              <w:ind w:left="720"/>
            </w:pPr>
          </w:p>
        </w:tc>
      </w:tr>
      <w:tr w:rsidR="00020D9C" w14:paraId="34B0395C" w14:textId="77777777" w:rsidTr="00D034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034918" w14:textId="77777777" w:rsidR="005C63B2" w:rsidRDefault="005C63B2" w:rsidP="00655033">
            <w:pPr>
              <w:pStyle w:val="Sluttnotetekst"/>
              <w:spacing w:line="240" w:lineRule="auto"/>
            </w:pPr>
          </w:p>
          <w:p w14:paraId="062C07D1" w14:textId="19056BBF" w:rsidR="00020D9C" w:rsidRDefault="00DB6E53" w:rsidP="00655033">
            <w:pPr>
              <w:pStyle w:val="Sluttnotetekst"/>
              <w:spacing w:line="240" w:lineRule="auto"/>
            </w:pPr>
            <w:r>
              <w:t>3/1</w:t>
            </w:r>
            <w:r w:rsidR="00CE15EB">
              <w:t>5</w:t>
            </w:r>
          </w:p>
        </w:tc>
        <w:tc>
          <w:tcPr>
            <w:tcW w:w="7938" w:type="dxa"/>
            <w:gridSpan w:val="2"/>
            <w:tcBorders>
              <w:right w:val="nil"/>
            </w:tcBorders>
            <w:tcMar>
              <w:left w:w="68" w:type="dxa"/>
            </w:tcMar>
          </w:tcPr>
          <w:p w14:paraId="1917D4DE" w14:textId="77777777" w:rsidR="005C63B2" w:rsidRDefault="005C63B2" w:rsidP="00BA7EFD">
            <w:pPr>
              <w:pStyle w:val="Sluttnotetekst"/>
              <w:spacing w:line="240" w:lineRule="auto"/>
              <w:rPr>
                <w:b/>
              </w:rPr>
            </w:pPr>
          </w:p>
          <w:p w14:paraId="6234817D" w14:textId="77777777" w:rsidR="003B275C" w:rsidRPr="00BA7EFD" w:rsidRDefault="00DB6E53" w:rsidP="00BA7EFD">
            <w:pPr>
              <w:pStyle w:val="Sluttnotetekst"/>
              <w:spacing w:line="240" w:lineRule="auto"/>
              <w:rPr>
                <w:b/>
              </w:rPr>
            </w:pPr>
            <w:r w:rsidRPr="00BA7EFD">
              <w:rPr>
                <w:b/>
              </w:rPr>
              <w:t>Presentasjon av resultater fra foreldreundersøkelsen SFO v/ SFO leder</w:t>
            </w:r>
            <w:r w:rsidR="00173D39" w:rsidRPr="00BA7EFD">
              <w:rPr>
                <w:b/>
              </w:rPr>
              <w:t xml:space="preserve"> Nadine Littmann</w:t>
            </w:r>
          </w:p>
          <w:p w14:paraId="46D2A881" w14:textId="380DEB15" w:rsidR="004B5D11" w:rsidRDefault="00014560" w:rsidP="004B5D11">
            <w:pPr>
              <w:pStyle w:val="Sluttnotetekst"/>
              <w:spacing w:line="240" w:lineRule="auto"/>
            </w:pPr>
            <w:hyperlink r:id="rId9" w:history="1">
              <w:r w:rsidR="00595824">
                <w:rPr>
                  <w:rStyle w:val="Hyperkobling"/>
                </w:rPr>
                <w:t>Resultater foreldreundersøkelsen</w:t>
              </w:r>
            </w:hyperlink>
          </w:p>
          <w:p w14:paraId="2FC31B90" w14:textId="77777777" w:rsidR="004768BD" w:rsidRDefault="004768BD" w:rsidP="004B5D11">
            <w:pPr>
              <w:pStyle w:val="Sluttnotetekst"/>
              <w:spacing w:line="240" w:lineRule="auto"/>
            </w:pPr>
          </w:p>
          <w:p w14:paraId="1A972D44" w14:textId="77777777" w:rsidR="00AD1CC9" w:rsidRPr="00AD1CC9" w:rsidRDefault="00FA3DE1" w:rsidP="004B4AD3">
            <w:pPr>
              <w:pStyle w:val="Sluttnotetekst"/>
              <w:spacing w:line="240" w:lineRule="auto"/>
            </w:pPr>
            <w:r>
              <w:t xml:space="preserve">Utfyllende kommentarer </w:t>
            </w:r>
            <w:r w:rsidR="00173D39">
              <w:t xml:space="preserve">og planer for videre oppfølging </w:t>
            </w:r>
            <w:r>
              <w:t>vil bli gitt på møtet.</w:t>
            </w:r>
          </w:p>
        </w:tc>
      </w:tr>
      <w:tr w:rsidR="004B5D11" w14:paraId="68570C5C" w14:textId="77777777" w:rsidTr="00D034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4E1680" w14:textId="77777777" w:rsidR="005C63B2" w:rsidRDefault="005C63B2" w:rsidP="00655033">
            <w:pPr>
              <w:pStyle w:val="Sluttnotetekst"/>
              <w:spacing w:line="240" w:lineRule="auto"/>
            </w:pPr>
          </w:p>
          <w:p w14:paraId="679545FA" w14:textId="77777777" w:rsidR="004B5D11" w:rsidRDefault="004B5D11" w:rsidP="00655033">
            <w:pPr>
              <w:pStyle w:val="Sluttnotetekst"/>
              <w:spacing w:line="240" w:lineRule="auto"/>
            </w:pPr>
            <w:r>
              <w:t>04/15</w:t>
            </w:r>
          </w:p>
        </w:tc>
        <w:tc>
          <w:tcPr>
            <w:tcW w:w="7938" w:type="dxa"/>
            <w:gridSpan w:val="2"/>
            <w:tcBorders>
              <w:right w:val="nil"/>
            </w:tcBorders>
            <w:tcMar>
              <w:left w:w="68" w:type="dxa"/>
            </w:tcMar>
          </w:tcPr>
          <w:p w14:paraId="48C20999" w14:textId="77777777" w:rsidR="005C63B2" w:rsidRDefault="005C63B2" w:rsidP="00BA7EFD">
            <w:pPr>
              <w:pStyle w:val="Sluttnotetekst"/>
              <w:spacing w:line="240" w:lineRule="auto"/>
              <w:rPr>
                <w:b/>
              </w:rPr>
            </w:pPr>
          </w:p>
          <w:p w14:paraId="64AA7391" w14:textId="77777777" w:rsidR="004B5D11" w:rsidRPr="00C67042" w:rsidRDefault="004B5D11" w:rsidP="00BA7EFD">
            <w:pPr>
              <w:pStyle w:val="Sluttnotetekst"/>
              <w:spacing w:line="240" w:lineRule="auto"/>
              <w:rPr>
                <w:b/>
              </w:rPr>
            </w:pPr>
            <w:r w:rsidRPr="00C67042">
              <w:rPr>
                <w:b/>
              </w:rPr>
              <w:t>Budsjett 2015 orientering v/rektor</w:t>
            </w:r>
          </w:p>
          <w:p w14:paraId="53CB2CE0" w14:textId="6913F7CA" w:rsidR="000F6AC5" w:rsidRDefault="000F6AC5" w:rsidP="00AD1CC9">
            <w:pPr>
              <w:pStyle w:val="Sluttnotetekst"/>
              <w:numPr>
                <w:ilvl w:val="0"/>
                <w:numId w:val="24"/>
              </w:numPr>
              <w:spacing w:line="240" w:lineRule="auto"/>
            </w:pPr>
            <w:r>
              <w:t>Orientering om regnskap 2014</w:t>
            </w:r>
          </w:p>
          <w:p w14:paraId="680B3236" w14:textId="28816995" w:rsidR="000F6AC5" w:rsidRDefault="000F6AC5" w:rsidP="000F6AC5">
            <w:pPr>
              <w:pStyle w:val="Sluttnotetekst"/>
              <w:numPr>
                <w:ilvl w:val="0"/>
                <w:numId w:val="24"/>
              </w:numPr>
              <w:spacing w:line="240" w:lineRule="auto"/>
            </w:pPr>
            <w:r>
              <w:t>Budsjettet for 2015</w:t>
            </w:r>
          </w:p>
          <w:p w14:paraId="780B1148" w14:textId="3E75A986" w:rsidR="00052270" w:rsidRDefault="00595824" w:rsidP="00AD1CC9">
            <w:pPr>
              <w:pStyle w:val="Sluttnotetekst"/>
              <w:numPr>
                <w:ilvl w:val="0"/>
                <w:numId w:val="24"/>
              </w:numPr>
              <w:spacing w:line="240" w:lineRule="auto"/>
            </w:pPr>
            <w:r>
              <w:t>Orientering om</w:t>
            </w:r>
            <w:r w:rsidR="00052270">
              <w:t xml:space="preserve"> kutt og nedskjæringer</w:t>
            </w:r>
          </w:p>
          <w:p w14:paraId="7302D15A" w14:textId="4DAD1BE3" w:rsidR="004B5D11" w:rsidRDefault="004B5D11" w:rsidP="004B5D11">
            <w:pPr>
              <w:pStyle w:val="Sluttnotetekst"/>
              <w:numPr>
                <w:ilvl w:val="0"/>
                <w:numId w:val="24"/>
              </w:numPr>
              <w:spacing w:line="240" w:lineRule="auto"/>
            </w:pPr>
            <w:r>
              <w:t>Konsekvenser</w:t>
            </w:r>
            <w:r w:rsidR="00052270">
              <w:t xml:space="preserve"> </w:t>
            </w:r>
            <w:r w:rsidR="00595824">
              <w:t>for Lassa skole</w:t>
            </w:r>
          </w:p>
          <w:p w14:paraId="2A4ED72E" w14:textId="21610F75" w:rsidR="005C63B2" w:rsidRDefault="00014560" w:rsidP="005C63B2">
            <w:pPr>
              <w:pStyle w:val="Sluttnotetekst"/>
              <w:spacing w:line="240" w:lineRule="auto"/>
              <w:ind w:left="360"/>
            </w:pPr>
            <w:hyperlink r:id="rId10" w:history="1">
              <w:r w:rsidR="005C63B2" w:rsidRPr="005C63B2">
                <w:rPr>
                  <w:rStyle w:val="Hyperkobling"/>
                </w:rPr>
                <w:t>Budsjettvedlegg 2015</w:t>
              </w:r>
            </w:hyperlink>
          </w:p>
          <w:p w14:paraId="7F4039AA" w14:textId="08FF60FB" w:rsidR="00052270" w:rsidRDefault="00052270" w:rsidP="00052270">
            <w:pPr>
              <w:pStyle w:val="Sluttnotetekst"/>
              <w:spacing w:line="240" w:lineRule="auto"/>
            </w:pPr>
            <w:r>
              <w:t>Tall og bakgrunnsinformasjon vil bli lagt frem på møtet.</w:t>
            </w:r>
          </w:p>
          <w:p w14:paraId="4788DB6F" w14:textId="77777777" w:rsidR="00052270" w:rsidRPr="00AD1CC9" w:rsidRDefault="00052270" w:rsidP="00052270">
            <w:pPr>
              <w:pStyle w:val="Sluttnotetekst"/>
              <w:spacing w:line="240" w:lineRule="auto"/>
              <w:ind w:left="720"/>
            </w:pPr>
          </w:p>
        </w:tc>
      </w:tr>
      <w:tr w:rsidR="004B5D11" w14:paraId="2932A7C3" w14:textId="77777777" w:rsidTr="00D034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F713B0" w14:textId="77777777" w:rsidR="005C63B2" w:rsidRDefault="005C63B2" w:rsidP="00655033">
            <w:pPr>
              <w:pStyle w:val="Sluttnotetekst"/>
              <w:spacing w:line="240" w:lineRule="auto"/>
            </w:pPr>
          </w:p>
          <w:p w14:paraId="6E8219DC" w14:textId="5DF1315B" w:rsidR="004B5D11" w:rsidRDefault="004B5D11" w:rsidP="00655033">
            <w:pPr>
              <w:pStyle w:val="Sluttnotetekst"/>
              <w:spacing w:line="240" w:lineRule="auto"/>
            </w:pPr>
            <w:r>
              <w:t>05/15</w:t>
            </w:r>
          </w:p>
        </w:tc>
        <w:tc>
          <w:tcPr>
            <w:tcW w:w="7938" w:type="dxa"/>
            <w:gridSpan w:val="2"/>
            <w:tcBorders>
              <w:right w:val="nil"/>
            </w:tcBorders>
            <w:tcMar>
              <w:left w:w="68" w:type="dxa"/>
            </w:tcMar>
          </w:tcPr>
          <w:p w14:paraId="5FBB305C" w14:textId="77777777" w:rsidR="005C63B2" w:rsidRDefault="005C63B2" w:rsidP="00BA7EFD">
            <w:pPr>
              <w:pStyle w:val="Sluttnotetekst"/>
              <w:spacing w:line="240" w:lineRule="auto"/>
              <w:rPr>
                <w:b/>
              </w:rPr>
            </w:pPr>
          </w:p>
          <w:p w14:paraId="47C1994A" w14:textId="692297DA" w:rsidR="00052270" w:rsidRDefault="004B5D11" w:rsidP="00BA7EFD">
            <w:pPr>
              <w:pStyle w:val="Sluttnotetekst"/>
              <w:spacing w:line="240" w:lineRule="auto"/>
              <w:rPr>
                <w:b/>
              </w:rPr>
            </w:pPr>
            <w:r w:rsidRPr="00C67042">
              <w:rPr>
                <w:b/>
              </w:rPr>
              <w:t>Skoleruta 2015/2016</w:t>
            </w:r>
          </w:p>
          <w:p w14:paraId="0E2ABF4C" w14:textId="31498BE7" w:rsidR="00486AF4" w:rsidRDefault="00014560" w:rsidP="00486AF4">
            <w:pPr>
              <w:pStyle w:val="Sluttnotetekst"/>
              <w:spacing w:line="240" w:lineRule="auto"/>
              <w:ind w:left="720"/>
              <w:rPr>
                <w:b/>
              </w:rPr>
            </w:pPr>
            <w:hyperlink r:id="rId11" w:history="1">
              <w:r w:rsidR="004768BD" w:rsidRPr="004768BD">
                <w:rPr>
                  <w:rStyle w:val="Hyperkobling"/>
                  <w:b/>
                </w:rPr>
                <w:t>Skriv skoleruta 2015 2016.doc</w:t>
              </w:r>
            </w:hyperlink>
          </w:p>
          <w:p w14:paraId="18F98541" w14:textId="72E46D6E" w:rsidR="00486AF4" w:rsidRPr="00E65809" w:rsidRDefault="00E65809" w:rsidP="00E65809">
            <w:pPr>
              <w:pStyle w:val="Sluttnotetekst"/>
              <w:spacing w:line="240" w:lineRule="auto"/>
              <w:rPr>
                <w:u w:val="single"/>
              </w:rPr>
            </w:pPr>
            <w:r w:rsidRPr="00E65809">
              <w:rPr>
                <w:u w:val="single"/>
              </w:rPr>
              <w:t>Skolens forslag til planleggingsdager er følgende:</w:t>
            </w:r>
          </w:p>
          <w:p w14:paraId="2DA27475" w14:textId="77777777" w:rsidR="00E65809" w:rsidRDefault="00486AF4" w:rsidP="00C67042">
            <w:pPr>
              <w:shd w:val="clear" w:color="auto" w:fill="FFFFFF"/>
              <w:spacing w:line="240" w:lineRule="auto"/>
              <w:rPr>
                <w:rFonts w:ascii="Helvetica" w:hAnsi="Helvetica"/>
                <w:color w:val="333333"/>
                <w:spacing w:val="0"/>
                <w:sz w:val="20"/>
                <w:shd w:val="clear" w:color="auto" w:fill="FFFFFF"/>
                <w:lang w:eastAsia="en-US"/>
              </w:rPr>
            </w:pPr>
            <w:r>
              <w:rPr>
                <w:rFonts w:ascii="Helvetica" w:hAnsi="Helvetica"/>
                <w:color w:val="333333"/>
                <w:spacing w:val="0"/>
                <w:sz w:val="20"/>
                <w:shd w:val="clear" w:color="auto" w:fill="FFFFFF"/>
                <w:lang w:eastAsia="en-US"/>
              </w:rPr>
              <w:t xml:space="preserve">  </w:t>
            </w:r>
          </w:p>
          <w:p w14:paraId="75806B49" w14:textId="1DB0547F" w:rsidR="00E65809" w:rsidRPr="00E65809" w:rsidRDefault="00C67042" w:rsidP="00E65809">
            <w:pPr>
              <w:pStyle w:val="Listeavsnitt"/>
              <w:numPr>
                <w:ilvl w:val="0"/>
                <w:numId w:val="25"/>
              </w:numPr>
              <w:shd w:val="clear" w:color="auto" w:fill="FFFFFF"/>
              <w:rPr>
                <w:rFonts w:ascii="Helvetica" w:hAnsi="Helvetica"/>
                <w:color w:val="333333"/>
                <w:sz w:val="20"/>
                <w:shd w:val="clear" w:color="auto" w:fill="FFFFFF"/>
                <w:lang w:eastAsia="en-US"/>
              </w:rPr>
            </w:pPr>
            <w:r w:rsidRPr="00E65809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lastRenderedPageBreak/>
              <w:t>11. - 14.</w:t>
            </w:r>
            <w:r w:rsidR="00E65809" w:rsidRPr="00E65809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august</w:t>
            </w:r>
          </w:p>
          <w:p w14:paraId="2332EB38" w14:textId="782458A2" w:rsidR="00C67042" w:rsidRPr="00E65809" w:rsidRDefault="00E65809" w:rsidP="00E65809">
            <w:pPr>
              <w:pStyle w:val="Listeavsnitt"/>
              <w:numPr>
                <w:ilvl w:val="0"/>
                <w:numId w:val="25"/>
              </w:numPr>
              <w:shd w:val="clear" w:color="auto" w:fill="FFFFFF"/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12.novmber</w:t>
            </w:r>
          </w:p>
          <w:p w14:paraId="737687E6" w14:textId="7D70E118" w:rsidR="00C67042" w:rsidRPr="000F6AC5" w:rsidRDefault="00C67042" w:rsidP="00E65809">
            <w:pPr>
              <w:pStyle w:val="Listeavsnitt"/>
              <w:numPr>
                <w:ilvl w:val="0"/>
                <w:numId w:val="25"/>
              </w:num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E65809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2 </w:t>
            </w:r>
            <w:r w:rsidR="00E65809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ettermiddager/kvelder</w:t>
            </w:r>
            <w:r w:rsidRPr="00E65809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vårhalvåret</w:t>
            </w:r>
            <w:r w:rsidR="00E65809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2016.</w:t>
            </w:r>
          </w:p>
          <w:p w14:paraId="162259D9" w14:textId="77777777" w:rsidR="005C63B2" w:rsidRDefault="005C63B2" w:rsidP="000F6AC5">
            <w:pPr>
              <w:shd w:val="clear" w:color="auto" w:fill="FFFFFF"/>
              <w:rPr>
                <w:sz w:val="22"/>
                <w:szCs w:val="22"/>
                <w:u w:val="single"/>
                <w:lang w:eastAsia="en-US"/>
              </w:rPr>
            </w:pPr>
          </w:p>
          <w:p w14:paraId="07BC31A1" w14:textId="3A1E69F2" w:rsidR="000F6AC5" w:rsidRDefault="000F6AC5" w:rsidP="000F6AC5">
            <w:pPr>
              <w:shd w:val="clear" w:color="auto" w:fill="FFFFFF"/>
              <w:rPr>
                <w:sz w:val="22"/>
                <w:szCs w:val="22"/>
                <w:u w:val="single"/>
                <w:lang w:eastAsia="en-US"/>
              </w:rPr>
            </w:pPr>
            <w:r w:rsidRPr="000F6AC5">
              <w:rPr>
                <w:sz w:val="22"/>
                <w:szCs w:val="22"/>
                <w:u w:val="single"/>
                <w:lang w:eastAsia="en-US"/>
              </w:rPr>
              <w:t>SFO sitt forslag til planleggingsdager:</w:t>
            </w:r>
          </w:p>
          <w:p w14:paraId="3BD3363E" w14:textId="492F7EFA" w:rsidR="000F6AC5" w:rsidRPr="00BE755C" w:rsidRDefault="00BE755C" w:rsidP="00BE755C">
            <w:pPr>
              <w:pStyle w:val="Listeavsnitt"/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 w:rsidRPr="00BE755C">
              <w:rPr>
                <w:sz w:val="22"/>
                <w:szCs w:val="22"/>
                <w:lang w:eastAsia="en-US"/>
              </w:rPr>
              <w:t>ettersendes mandag 23.februar</w:t>
            </w:r>
            <w:r>
              <w:rPr>
                <w:sz w:val="22"/>
                <w:szCs w:val="22"/>
                <w:lang w:eastAsia="en-US"/>
              </w:rPr>
              <w:t>)</w:t>
            </w:r>
          </w:p>
          <w:p w14:paraId="40FC46BD" w14:textId="77777777" w:rsidR="004B5D11" w:rsidRPr="00AD1CC9" w:rsidRDefault="004B5D11" w:rsidP="004B5D11">
            <w:pPr>
              <w:pStyle w:val="Sluttnotetekst"/>
              <w:spacing w:line="240" w:lineRule="auto"/>
              <w:ind w:left="720"/>
            </w:pPr>
          </w:p>
        </w:tc>
      </w:tr>
      <w:tr w:rsidR="00BA7EFD" w14:paraId="0F235D83" w14:textId="77777777" w:rsidTr="00D034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3B2911" w14:textId="77777777" w:rsidR="005C63B2" w:rsidRDefault="005C63B2" w:rsidP="00655033">
            <w:pPr>
              <w:pStyle w:val="Sluttnotetekst"/>
              <w:spacing w:line="240" w:lineRule="auto"/>
            </w:pPr>
          </w:p>
          <w:p w14:paraId="7DFC0F86" w14:textId="63D9C467" w:rsidR="00BA7EFD" w:rsidRDefault="00BA7EFD" w:rsidP="00655033">
            <w:pPr>
              <w:pStyle w:val="Sluttnotetekst"/>
              <w:spacing w:line="240" w:lineRule="auto"/>
            </w:pPr>
            <w:r>
              <w:t>06/15</w:t>
            </w:r>
          </w:p>
        </w:tc>
        <w:tc>
          <w:tcPr>
            <w:tcW w:w="7938" w:type="dxa"/>
            <w:gridSpan w:val="2"/>
            <w:tcBorders>
              <w:right w:val="nil"/>
            </w:tcBorders>
            <w:tcMar>
              <w:left w:w="68" w:type="dxa"/>
            </w:tcMar>
          </w:tcPr>
          <w:p w14:paraId="17A33D61" w14:textId="77777777" w:rsidR="005C63B2" w:rsidRDefault="005C63B2" w:rsidP="00BA7EFD">
            <w:pPr>
              <w:pStyle w:val="Sluttnotetekst"/>
              <w:spacing w:line="240" w:lineRule="auto"/>
              <w:rPr>
                <w:b/>
              </w:rPr>
            </w:pPr>
          </w:p>
          <w:p w14:paraId="55460584" w14:textId="77777777" w:rsidR="00BA7EFD" w:rsidRPr="00BA7EFD" w:rsidRDefault="00BA7EFD" w:rsidP="00BA7EFD">
            <w:pPr>
              <w:pStyle w:val="Sluttnotetekst"/>
              <w:spacing w:line="240" w:lineRule="auto"/>
              <w:rPr>
                <w:b/>
              </w:rPr>
            </w:pPr>
            <w:r w:rsidRPr="00BA7EFD">
              <w:rPr>
                <w:b/>
              </w:rPr>
              <w:t>Presentasjon av foreldreundersøkelsen på 3. og 6. trinn v/ rektor</w:t>
            </w:r>
          </w:p>
          <w:p w14:paraId="1409694F" w14:textId="77777777" w:rsidR="003404E0" w:rsidRDefault="00BA7EFD" w:rsidP="00BA7EFD">
            <w:pPr>
              <w:pStyle w:val="Sluttnotetekst"/>
              <w:spacing w:line="240" w:lineRule="auto"/>
            </w:pPr>
            <w:r>
              <w:t>Tallen</w:t>
            </w:r>
            <w:r w:rsidR="00BE755C">
              <w:t xml:space="preserve">e blir presentert i eget vedlegg eller det sendes link. </w:t>
            </w:r>
          </w:p>
          <w:p w14:paraId="596D035F" w14:textId="4819AD4D" w:rsidR="00BE755C" w:rsidRDefault="00BE755C" w:rsidP="00BA7EFD">
            <w:pPr>
              <w:pStyle w:val="Sluttnotetekst"/>
              <w:spacing w:line="240" w:lineRule="auto"/>
            </w:pPr>
            <w:r>
              <w:t>( ettersendes mandag 23.februar)</w:t>
            </w:r>
          </w:p>
          <w:p w14:paraId="49EC73CD" w14:textId="0A6ED84F" w:rsidR="00BA7EFD" w:rsidRPr="00BA7EFD" w:rsidRDefault="00BA7EFD" w:rsidP="00BA7EFD">
            <w:pPr>
              <w:pStyle w:val="Sluttnotetekst"/>
              <w:spacing w:line="240" w:lineRule="auto"/>
              <w:rPr>
                <w:b/>
              </w:rPr>
            </w:pPr>
            <w:r>
              <w:t>Utfyllende kommentarer og planer for videre oppfølging vil bli gitt på møtet.</w:t>
            </w:r>
          </w:p>
        </w:tc>
      </w:tr>
      <w:tr w:rsidR="00DB6E53" w14:paraId="4402D983" w14:textId="77777777" w:rsidTr="00D034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7681A9" w14:textId="77777777" w:rsidR="005C63B2" w:rsidRDefault="005C63B2" w:rsidP="00655033">
            <w:pPr>
              <w:pStyle w:val="Sluttnotetekst"/>
              <w:spacing w:line="240" w:lineRule="auto"/>
            </w:pPr>
          </w:p>
          <w:p w14:paraId="175ABB49" w14:textId="462747F3" w:rsidR="00DB6E53" w:rsidRDefault="00BA7EFD" w:rsidP="00655033">
            <w:pPr>
              <w:pStyle w:val="Sluttnotetekst"/>
              <w:spacing w:line="240" w:lineRule="auto"/>
            </w:pPr>
            <w:r>
              <w:t>07</w:t>
            </w:r>
            <w:r w:rsidR="00DB6E53">
              <w:t>/1</w:t>
            </w:r>
            <w:r w:rsidR="004B5D11">
              <w:t>5</w:t>
            </w:r>
          </w:p>
        </w:tc>
        <w:tc>
          <w:tcPr>
            <w:tcW w:w="7938" w:type="dxa"/>
            <w:gridSpan w:val="2"/>
            <w:tcBorders>
              <w:right w:val="nil"/>
            </w:tcBorders>
            <w:tcMar>
              <w:left w:w="68" w:type="dxa"/>
            </w:tcMar>
          </w:tcPr>
          <w:p w14:paraId="19591EEB" w14:textId="77777777" w:rsidR="005C63B2" w:rsidRDefault="005C63B2" w:rsidP="00BA7EFD">
            <w:pPr>
              <w:pStyle w:val="Sluttnotetekst"/>
              <w:spacing w:line="240" w:lineRule="auto"/>
              <w:rPr>
                <w:b/>
              </w:rPr>
            </w:pPr>
          </w:p>
          <w:p w14:paraId="0CC763A8" w14:textId="7E40D02E" w:rsidR="00222522" w:rsidRDefault="00BA7EFD" w:rsidP="00BA7EFD">
            <w:pPr>
              <w:pStyle w:val="Sluttnotetekst"/>
              <w:spacing w:line="240" w:lineRule="auto"/>
              <w:rPr>
                <w:b/>
              </w:rPr>
            </w:pPr>
            <w:r>
              <w:rPr>
                <w:b/>
              </w:rPr>
              <w:t xml:space="preserve">Presentasjon av resultater fra </w:t>
            </w:r>
            <w:r w:rsidR="004B4AD3">
              <w:rPr>
                <w:b/>
              </w:rPr>
              <w:t>Nasjonale</w:t>
            </w:r>
            <w:r>
              <w:rPr>
                <w:b/>
              </w:rPr>
              <w:t xml:space="preserve"> prøver på 5. </w:t>
            </w:r>
            <w:r w:rsidR="00BE755C">
              <w:rPr>
                <w:b/>
              </w:rPr>
              <w:t>t</w:t>
            </w:r>
            <w:r>
              <w:rPr>
                <w:b/>
              </w:rPr>
              <w:t>rinn v/ avdelingsleder Ingvar Lunde.</w:t>
            </w:r>
          </w:p>
          <w:p w14:paraId="2E0FB286" w14:textId="42CAD05B" w:rsidR="004B4AD3" w:rsidRDefault="00014560" w:rsidP="00BA7EFD">
            <w:pPr>
              <w:pStyle w:val="Sluttnotetekst"/>
              <w:spacing w:line="240" w:lineRule="auto"/>
              <w:rPr>
                <w:b/>
              </w:rPr>
            </w:pPr>
            <w:hyperlink r:id="rId12" w:history="1">
              <w:r w:rsidR="00595824">
                <w:rPr>
                  <w:rStyle w:val="Hyperkobling"/>
                  <w:b/>
                </w:rPr>
                <w:t>Resultater Nasjonale prøver</w:t>
              </w:r>
            </w:hyperlink>
          </w:p>
          <w:p w14:paraId="4C21B3FD" w14:textId="120E23DC" w:rsidR="004B4AD3" w:rsidRPr="00BA7EFD" w:rsidRDefault="004B4AD3" w:rsidP="00BA7EFD">
            <w:pPr>
              <w:pStyle w:val="Sluttnotetekst"/>
              <w:spacing w:line="240" w:lineRule="auto"/>
              <w:rPr>
                <w:b/>
              </w:rPr>
            </w:pPr>
            <w:r>
              <w:t>Utfyllende kommentarer og planer for videre oppfølging vil bli gitt på møtet.</w:t>
            </w:r>
          </w:p>
        </w:tc>
      </w:tr>
      <w:tr w:rsidR="006809AB" w14:paraId="14375EE4" w14:textId="77777777" w:rsidTr="00D034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FCEBAE" w14:textId="77777777" w:rsidR="005C63B2" w:rsidRDefault="005C63B2" w:rsidP="006809AB">
            <w:pPr>
              <w:pStyle w:val="Sluttnotetekst"/>
              <w:spacing w:line="240" w:lineRule="auto"/>
            </w:pPr>
          </w:p>
          <w:p w14:paraId="34C031CC" w14:textId="2D0B803D" w:rsidR="006809AB" w:rsidRDefault="003B275C" w:rsidP="006809AB">
            <w:pPr>
              <w:pStyle w:val="Sluttnotetekst"/>
              <w:spacing w:line="240" w:lineRule="auto"/>
            </w:pPr>
            <w:r>
              <w:t>08/1</w:t>
            </w:r>
            <w:r w:rsidR="004B4AD3">
              <w:t>5</w:t>
            </w:r>
          </w:p>
        </w:tc>
        <w:tc>
          <w:tcPr>
            <w:tcW w:w="7938" w:type="dxa"/>
            <w:gridSpan w:val="2"/>
            <w:tcBorders>
              <w:right w:val="nil"/>
            </w:tcBorders>
            <w:tcMar>
              <w:left w:w="68" w:type="dxa"/>
            </w:tcMar>
          </w:tcPr>
          <w:p w14:paraId="0B03CDDA" w14:textId="77777777" w:rsidR="005C63B2" w:rsidRDefault="005C63B2" w:rsidP="004B4AD3">
            <w:pPr>
              <w:pStyle w:val="Sluttnotetekst"/>
              <w:spacing w:line="240" w:lineRule="auto"/>
              <w:rPr>
                <w:b/>
              </w:rPr>
            </w:pPr>
          </w:p>
          <w:p w14:paraId="4C43349A" w14:textId="61B9816A" w:rsidR="002030D3" w:rsidRDefault="004B4AD3" w:rsidP="004B4AD3">
            <w:pPr>
              <w:pStyle w:val="Sluttnotetekst"/>
              <w:spacing w:line="240" w:lineRule="auto"/>
              <w:rPr>
                <w:b/>
              </w:rPr>
            </w:pPr>
            <w:r>
              <w:rPr>
                <w:b/>
              </w:rPr>
              <w:t xml:space="preserve">Presentasjon av resultater fra </w:t>
            </w:r>
            <w:r w:rsidR="00BE755C">
              <w:rPr>
                <w:b/>
              </w:rPr>
              <w:t>Elevundersøkelsen</w:t>
            </w:r>
            <w:r>
              <w:rPr>
                <w:b/>
              </w:rPr>
              <w:t xml:space="preserve"> 2014 v/ rektor</w:t>
            </w:r>
          </w:p>
          <w:p w14:paraId="6300D5D1" w14:textId="2F5D0D64" w:rsidR="004B4AD3" w:rsidRPr="004B4AD3" w:rsidRDefault="00014560" w:rsidP="004B4AD3">
            <w:pPr>
              <w:pStyle w:val="Sluttnotetekst"/>
              <w:spacing w:line="240" w:lineRule="auto"/>
              <w:rPr>
                <w:b/>
              </w:rPr>
            </w:pPr>
            <w:hyperlink r:id="rId13" w:history="1">
              <w:r w:rsidR="00595824">
                <w:rPr>
                  <w:rStyle w:val="Hyperkobling"/>
                  <w:b/>
                </w:rPr>
                <w:t>Resultater Elevundersøkelsen</w:t>
              </w:r>
            </w:hyperlink>
          </w:p>
          <w:p w14:paraId="5668F978" w14:textId="1081610E" w:rsidR="00FA3DE1" w:rsidRPr="00AD1CC9" w:rsidRDefault="004B4AD3" w:rsidP="004B4AD3">
            <w:pPr>
              <w:pStyle w:val="Sluttnotetekst"/>
              <w:spacing w:line="240" w:lineRule="auto"/>
            </w:pPr>
            <w:r>
              <w:t>Utfyllende kommentarer vil bli gitt på møtet.</w:t>
            </w:r>
          </w:p>
        </w:tc>
      </w:tr>
      <w:tr w:rsidR="004263A7" w14:paraId="5F50680E" w14:textId="77777777" w:rsidTr="00D034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0EA30A1" w14:textId="77777777" w:rsidR="005C63B2" w:rsidRDefault="005C63B2" w:rsidP="006809AB">
            <w:pPr>
              <w:pStyle w:val="Sluttnotetekst"/>
              <w:spacing w:line="240" w:lineRule="auto"/>
            </w:pPr>
          </w:p>
          <w:p w14:paraId="2B4012B1" w14:textId="0F5FCD88" w:rsidR="004263A7" w:rsidRDefault="00AD1CC9" w:rsidP="006809AB">
            <w:pPr>
              <w:pStyle w:val="Sluttnotetekst"/>
              <w:spacing w:line="240" w:lineRule="auto"/>
            </w:pPr>
            <w:r>
              <w:t>09/1</w:t>
            </w:r>
            <w:r w:rsidR="004B4AD3">
              <w:t>5</w:t>
            </w:r>
          </w:p>
        </w:tc>
        <w:tc>
          <w:tcPr>
            <w:tcW w:w="7938" w:type="dxa"/>
            <w:gridSpan w:val="2"/>
            <w:tcBorders>
              <w:right w:val="nil"/>
            </w:tcBorders>
            <w:tcMar>
              <w:left w:w="68" w:type="dxa"/>
            </w:tcMar>
          </w:tcPr>
          <w:p w14:paraId="53584FBA" w14:textId="77777777" w:rsidR="005C63B2" w:rsidRDefault="005C63B2" w:rsidP="004B4AD3">
            <w:pPr>
              <w:pStyle w:val="Sluttnotetekst"/>
              <w:spacing w:line="240" w:lineRule="auto"/>
              <w:rPr>
                <w:b/>
              </w:rPr>
            </w:pPr>
          </w:p>
          <w:p w14:paraId="4E751F11" w14:textId="77777777" w:rsidR="00DA222F" w:rsidRDefault="004B4AD3" w:rsidP="004B4AD3">
            <w:pPr>
              <w:pStyle w:val="Sluttnotetekst"/>
              <w:spacing w:line="240" w:lineRule="auto"/>
              <w:rPr>
                <w:b/>
              </w:rPr>
            </w:pPr>
            <w:r>
              <w:rPr>
                <w:b/>
              </w:rPr>
              <w:t>Ståstedsanalysen 2014</w:t>
            </w:r>
          </w:p>
          <w:p w14:paraId="05A42D0C" w14:textId="77777777" w:rsidR="001A3705" w:rsidRDefault="00014560" w:rsidP="004B4AD3">
            <w:pPr>
              <w:pStyle w:val="Sluttnotetekst"/>
              <w:spacing w:line="240" w:lineRule="auto"/>
              <w:rPr>
                <w:b/>
              </w:rPr>
            </w:pPr>
            <w:hyperlink r:id="rId14" w:history="1">
              <w:r w:rsidR="001A3705" w:rsidRPr="001A3705">
                <w:rPr>
                  <w:rStyle w:val="Hyperkobling"/>
                  <w:b/>
                </w:rPr>
                <w:t>Hva er en Ståstedsanalyse?</w:t>
              </w:r>
            </w:hyperlink>
          </w:p>
          <w:p w14:paraId="7F46EF1F" w14:textId="0660E25B" w:rsidR="004B4AD3" w:rsidRPr="004B4AD3" w:rsidRDefault="00595824" w:rsidP="004B4AD3">
            <w:pPr>
              <w:pStyle w:val="Sluttnotetekst"/>
              <w:spacing w:line="240" w:lineRule="auto"/>
            </w:pPr>
            <w:r>
              <w:t xml:space="preserve">Orientering v/rektor. </w:t>
            </w:r>
            <w:r w:rsidR="004B4AD3">
              <w:t xml:space="preserve">Foreløpig informasjon om resultat </w:t>
            </w:r>
            <w:r>
              <w:t>og videre arbeid med resultatene</w:t>
            </w:r>
            <w:r w:rsidR="00E65809">
              <w:t xml:space="preserve"> </w:t>
            </w:r>
            <w:r w:rsidR="004B4AD3">
              <w:t>vil bli gitt på møtet.</w:t>
            </w:r>
          </w:p>
        </w:tc>
      </w:tr>
      <w:tr w:rsidR="00AD1CC9" w14:paraId="5BBC8288" w14:textId="77777777" w:rsidTr="00D034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9C735A5" w14:textId="77777777" w:rsidR="005C63B2" w:rsidRDefault="005C63B2" w:rsidP="006809AB">
            <w:pPr>
              <w:pStyle w:val="Sluttnotetekst"/>
              <w:spacing w:line="240" w:lineRule="auto"/>
            </w:pPr>
          </w:p>
          <w:p w14:paraId="2AB4BB3A" w14:textId="1F8DBF56" w:rsidR="00AD1CC9" w:rsidRDefault="00AD1CC9" w:rsidP="006809AB">
            <w:pPr>
              <w:pStyle w:val="Sluttnotetekst"/>
              <w:spacing w:line="240" w:lineRule="auto"/>
            </w:pPr>
            <w:r>
              <w:t>10/1</w:t>
            </w:r>
            <w:r w:rsidR="004B4AD3">
              <w:t>5</w:t>
            </w:r>
          </w:p>
        </w:tc>
        <w:tc>
          <w:tcPr>
            <w:tcW w:w="7938" w:type="dxa"/>
            <w:gridSpan w:val="2"/>
            <w:tcBorders>
              <w:right w:val="nil"/>
            </w:tcBorders>
            <w:tcMar>
              <w:left w:w="68" w:type="dxa"/>
            </w:tcMar>
          </w:tcPr>
          <w:p w14:paraId="7DF77818" w14:textId="77777777" w:rsidR="005C63B2" w:rsidRDefault="005C63B2" w:rsidP="004B4AD3">
            <w:pPr>
              <w:pStyle w:val="Sluttnotetekst"/>
              <w:spacing w:line="240" w:lineRule="auto"/>
              <w:rPr>
                <w:b/>
              </w:rPr>
            </w:pPr>
          </w:p>
          <w:p w14:paraId="1BF1FF57" w14:textId="77777777" w:rsidR="00DA222F" w:rsidRDefault="004B4AD3" w:rsidP="004B4AD3">
            <w:pPr>
              <w:pStyle w:val="Sluttnotetekst"/>
              <w:spacing w:line="240" w:lineRule="auto"/>
              <w:rPr>
                <w:b/>
              </w:rPr>
            </w:pPr>
            <w:r>
              <w:rPr>
                <w:b/>
              </w:rPr>
              <w:t>Tilsyn Miljørettet Helsevern Lassa skole v/ rektor</w:t>
            </w:r>
          </w:p>
          <w:p w14:paraId="18464B1E" w14:textId="23177C25" w:rsidR="004B4AD3" w:rsidRPr="004B4AD3" w:rsidRDefault="004B4AD3" w:rsidP="004B4AD3">
            <w:pPr>
              <w:pStyle w:val="Sluttnotetekst"/>
              <w:spacing w:line="240" w:lineRule="auto"/>
            </w:pPr>
            <w:r>
              <w:t>Informasjon om tilbakemelding og rapport</w:t>
            </w:r>
          </w:p>
        </w:tc>
      </w:tr>
      <w:tr w:rsidR="00DA222F" w14:paraId="20AB2593" w14:textId="77777777" w:rsidTr="00D034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61B76A" w14:textId="77777777" w:rsidR="005C63B2" w:rsidRDefault="005C63B2" w:rsidP="006809AB">
            <w:pPr>
              <w:pStyle w:val="Sluttnotetekst"/>
              <w:spacing w:line="240" w:lineRule="auto"/>
            </w:pPr>
          </w:p>
          <w:p w14:paraId="69E883EE" w14:textId="2C48644A" w:rsidR="00DA222F" w:rsidRDefault="00DA222F" w:rsidP="006809AB">
            <w:pPr>
              <w:pStyle w:val="Sluttnotetekst"/>
              <w:spacing w:line="240" w:lineRule="auto"/>
            </w:pPr>
            <w:r>
              <w:t>11/1</w:t>
            </w:r>
            <w:r w:rsidR="00595824">
              <w:t>5</w:t>
            </w:r>
          </w:p>
        </w:tc>
        <w:tc>
          <w:tcPr>
            <w:tcW w:w="7938" w:type="dxa"/>
            <w:gridSpan w:val="2"/>
            <w:tcBorders>
              <w:right w:val="nil"/>
            </w:tcBorders>
            <w:tcMar>
              <w:left w:w="68" w:type="dxa"/>
            </w:tcMar>
          </w:tcPr>
          <w:p w14:paraId="61C60106" w14:textId="77777777" w:rsidR="005C63B2" w:rsidRDefault="005C63B2" w:rsidP="00595824">
            <w:pPr>
              <w:pStyle w:val="Sluttnotetekst"/>
              <w:spacing w:line="240" w:lineRule="auto"/>
              <w:rPr>
                <w:b/>
              </w:rPr>
            </w:pPr>
          </w:p>
          <w:p w14:paraId="181A2A37" w14:textId="77777777" w:rsidR="00DA222F" w:rsidRPr="00595824" w:rsidRDefault="00DA222F" w:rsidP="00595824">
            <w:pPr>
              <w:pStyle w:val="Sluttnotetekst"/>
              <w:spacing w:line="240" w:lineRule="auto"/>
              <w:rPr>
                <w:b/>
              </w:rPr>
            </w:pPr>
            <w:r w:rsidRPr="00595824">
              <w:rPr>
                <w:b/>
              </w:rPr>
              <w:t>Eventuelt</w:t>
            </w:r>
          </w:p>
          <w:p w14:paraId="3ED230E9" w14:textId="77777777" w:rsidR="00FA3DE1" w:rsidRPr="00AD1CC9" w:rsidRDefault="00FA3DE1" w:rsidP="00FA3DE1">
            <w:pPr>
              <w:pStyle w:val="Sluttnotetekst"/>
              <w:spacing w:line="240" w:lineRule="auto"/>
              <w:ind w:left="720"/>
            </w:pPr>
          </w:p>
        </w:tc>
      </w:tr>
    </w:tbl>
    <w:p w14:paraId="60CD4474" w14:textId="77777777" w:rsidR="00764CD4" w:rsidRDefault="00764CD4" w:rsidP="00E5374D">
      <w:pPr>
        <w:jc w:val="center"/>
      </w:pPr>
    </w:p>
    <w:p w14:paraId="3DC7FDFE" w14:textId="77777777" w:rsidR="00A46BE2" w:rsidRDefault="00A46BE2" w:rsidP="00E5374D">
      <w:pPr>
        <w:jc w:val="center"/>
      </w:pPr>
    </w:p>
    <w:p w14:paraId="3C67C9AC" w14:textId="0E5B14D8" w:rsidR="00AD1CC9" w:rsidRDefault="00AD1CC9" w:rsidP="00AD1CC9">
      <w:pPr>
        <w:jc w:val="center"/>
      </w:pPr>
      <w:r>
        <w:t>Lassa skole,</w:t>
      </w:r>
      <w:r w:rsidR="00595824">
        <w:t xml:space="preserve"> 20.02.2015</w:t>
      </w:r>
    </w:p>
    <w:p w14:paraId="74B0A180" w14:textId="77777777" w:rsidR="00AD1CC9" w:rsidRDefault="00AD1CC9" w:rsidP="00AD1CC9">
      <w:pPr>
        <w:jc w:val="center"/>
      </w:pPr>
      <w:r>
        <w:t xml:space="preserve"> Kristin Haugen Olsen - Rektor</w:t>
      </w:r>
    </w:p>
    <w:p w14:paraId="3730996C" w14:textId="77777777" w:rsidR="00A46BE2" w:rsidRDefault="00A46BE2" w:rsidP="00E5374D">
      <w:pPr>
        <w:jc w:val="center"/>
      </w:pPr>
    </w:p>
    <w:p w14:paraId="5E7A89B1" w14:textId="77777777" w:rsidR="00DA222F" w:rsidRDefault="00DA222F" w:rsidP="00E5374D">
      <w:pPr>
        <w:jc w:val="center"/>
      </w:pPr>
    </w:p>
    <w:p w14:paraId="1E0133C1" w14:textId="77777777" w:rsidR="00DA222F" w:rsidRDefault="00DA222F" w:rsidP="00E5374D">
      <w:pPr>
        <w:jc w:val="center"/>
      </w:pPr>
    </w:p>
    <w:p w14:paraId="2F2B2E88" w14:textId="77777777" w:rsidR="00DA222F" w:rsidRDefault="00DA222F" w:rsidP="00E5374D">
      <w:pPr>
        <w:jc w:val="center"/>
      </w:pPr>
    </w:p>
    <w:p w14:paraId="26A4F2D2" w14:textId="77777777" w:rsidR="00DA222F" w:rsidRDefault="00DA222F" w:rsidP="00E5374D">
      <w:pPr>
        <w:jc w:val="center"/>
      </w:pPr>
    </w:p>
    <w:p w14:paraId="21042CD8" w14:textId="77777777" w:rsidR="00DA222F" w:rsidRDefault="00DA222F" w:rsidP="00E5374D">
      <w:pPr>
        <w:jc w:val="center"/>
      </w:pPr>
    </w:p>
    <w:p w14:paraId="1760DF79" w14:textId="77777777" w:rsidR="0069495A" w:rsidRDefault="0069495A" w:rsidP="00E5374D">
      <w:pPr>
        <w:jc w:val="center"/>
      </w:pPr>
    </w:p>
    <w:p w14:paraId="7A69E8C4" w14:textId="77777777" w:rsidR="0069495A" w:rsidRDefault="0069495A" w:rsidP="00E5374D">
      <w:pPr>
        <w:jc w:val="center"/>
      </w:pPr>
    </w:p>
    <w:p w14:paraId="4C138FCD" w14:textId="77777777" w:rsidR="0069495A" w:rsidRDefault="0069495A" w:rsidP="00E5374D">
      <w:pPr>
        <w:jc w:val="center"/>
      </w:pPr>
    </w:p>
    <w:p w14:paraId="18608AA5" w14:textId="77777777" w:rsidR="00DA222F" w:rsidRDefault="00DA222F" w:rsidP="00E5374D">
      <w:pPr>
        <w:jc w:val="center"/>
      </w:pPr>
    </w:p>
    <w:p w14:paraId="4AB397F5" w14:textId="77777777" w:rsidR="00DA222F" w:rsidRDefault="00DA222F" w:rsidP="00E5374D">
      <w:pPr>
        <w:jc w:val="center"/>
      </w:pPr>
    </w:p>
    <w:p w14:paraId="66D97ECC" w14:textId="77777777" w:rsidR="00DA222F" w:rsidRDefault="00DA222F" w:rsidP="00E5374D">
      <w:pPr>
        <w:jc w:val="center"/>
      </w:pPr>
    </w:p>
    <w:p w14:paraId="754CE671" w14:textId="77777777" w:rsidR="00DA222F" w:rsidRDefault="00DA222F" w:rsidP="007D5EF8"/>
    <w:sectPr w:rsidR="00DA222F" w:rsidSect="002F4E89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A878C" w14:textId="77777777" w:rsidR="005C63B2" w:rsidRDefault="005C63B2">
      <w:pPr>
        <w:spacing w:line="240" w:lineRule="auto"/>
      </w:pPr>
      <w:r>
        <w:separator/>
      </w:r>
    </w:p>
  </w:endnote>
  <w:endnote w:type="continuationSeparator" w:id="0">
    <w:p w14:paraId="679B70DD" w14:textId="77777777" w:rsidR="005C63B2" w:rsidRDefault="005C6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87229" w14:textId="77777777" w:rsidR="005C63B2" w:rsidRDefault="005C63B2">
    <w:pPr>
      <w:pStyle w:val="Bunntekst"/>
      <w:spacing w:before="100" w:beforeAutospacing="1" w:after="100" w:afterAutospacing="1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014560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014560">
      <w:rPr>
        <w:noProof/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BCF5D" w14:textId="77777777" w:rsidR="005C63B2" w:rsidRDefault="005C63B2">
    <w:pPr>
      <w:pStyle w:val="Bunntekst"/>
      <w:tabs>
        <w:tab w:val="clear" w:pos="4320"/>
        <w:tab w:val="clear" w:pos="8640"/>
        <w:tab w:val="left" w:pos="7088"/>
        <w:tab w:val="right" w:pos="9072"/>
      </w:tabs>
      <w:ind w:left="6067"/>
      <w:rPr>
        <w:rFonts w:ascii="Arial" w:hAnsi="Arial" w:cs="Arial"/>
        <w:b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28A03" w14:textId="77777777" w:rsidR="005C63B2" w:rsidRDefault="005C63B2">
      <w:pPr>
        <w:spacing w:line="240" w:lineRule="auto"/>
      </w:pPr>
      <w:r>
        <w:separator/>
      </w:r>
    </w:p>
  </w:footnote>
  <w:footnote w:type="continuationSeparator" w:id="0">
    <w:p w14:paraId="50D77040" w14:textId="77777777" w:rsidR="005C63B2" w:rsidRDefault="005C63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94811" w14:textId="77777777" w:rsidR="005C63B2" w:rsidRDefault="005C63B2">
    <w:pPr>
      <w:pStyle w:val="Topptekst"/>
      <w:spacing w:after="0"/>
    </w:pPr>
  </w:p>
  <w:p w14:paraId="7CAEA949" w14:textId="77777777" w:rsidR="005C63B2" w:rsidRDefault="005C63B2">
    <w:pPr>
      <w:pStyle w:val="Topptekst"/>
      <w:spacing w:after="0"/>
    </w:pP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ED086" w14:textId="77777777" w:rsidR="005C63B2" w:rsidRDefault="005C63B2">
    <w:pPr>
      <w:pStyle w:val="Topptekst"/>
      <w:spacing w:after="0"/>
      <w:rPr>
        <w:caps/>
        <w:noProof/>
      </w:rPr>
    </w:pPr>
    <w:r>
      <w:rPr>
        <w:caps/>
        <w:noProof/>
      </w:rPr>
      <w:t xml:space="preserve"> </w:t>
    </w:r>
  </w:p>
  <w:p w14:paraId="015267F8" w14:textId="77777777" w:rsidR="005C63B2" w:rsidRDefault="005C63B2">
    <w:pPr>
      <w:pStyle w:val="Topptekst"/>
      <w:spacing w:after="0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FF645A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4C4104"/>
    <w:multiLevelType w:val="hybridMultilevel"/>
    <w:tmpl w:val="964EA1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A5B35"/>
    <w:multiLevelType w:val="hybridMultilevel"/>
    <w:tmpl w:val="3F96C4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74ED6"/>
    <w:multiLevelType w:val="hybridMultilevel"/>
    <w:tmpl w:val="652CCE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E690C"/>
    <w:multiLevelType w:val="hybridMultilevel"/>
    <w:tmpl w:val="E982AED6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C858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A654A3"/>
    <w:multiLevelType w:val="hybridMultilevel"/>
    <w:tmpl w:val="4AD09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F020F"/>
    <w:multiLevelType w:val="multilevel"/>
    <w:tmpl w:val="5818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CB0EAE"/>
    <w:multiLevelType w:val="hybridMultilevel"/>
    <w:tmpl w:val="CADE4E1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F83F50"/>
    <w:multiLevelType w:val="hybridMultilevel"/>
    <w:tmpl w:val="682CEB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43561"/>
    <w:multiLevelType w:val="multilevel"/>
    <w:tmpl w:val="1A34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004AC4"/>
    <w:multiLevelType w:val="hybridMultilevel"/>
    <w:tmpl w:val="19704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A246E"/>
    <w:multiLevelType w:val="multilevel"/>
    <w:tmpl w:val="7B6E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B019DF"/>
    <w:multiLevelType w:val="multilevel"/>
    <w:tmpl w:val="8FB2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DD7FD9"/>
    <w:multiLevelType w:val="multilevel"/>
    <w:tmpl w:val="0912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8C36F7"/>
    <w:multiLevelType w:val="hybridMultilevel"/>
    <w:tmpl w:val="39DE472A"/>
    <w:lvl w:ilvl="0" w:tplc="0414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20AD5"/>
    <w:multiLevelType w:val="multilevel"/>
    <w:tmpl w:val="62AE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E0163F"/>
    <w:multiLevelType w:val="multilevel"/>
    <w:tmpl w:val="6978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554AC0"/>
    <w:multiLevelType w:val="hybridMultilevel"/>
    <w:tmpl w:val="FA10C9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0D3C6E"/>
    <w:multiLevelType w:val="hybridMultilevel"/>
    <w:tmpl w:val="72E63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7378E5"/>
    <w:multiLevelType w:val="hybridMultilevel"/>
    <w:tmpl w:val="F42A73C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D025F74"/>
    <w:multiLevelType w:val="hybridMultilevel"/>
    <w:tmpl w:val="7BEA3C5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360349F"/>
    <w:multiLevelType w:val="multilevel"/>
    <w:tmpl w:val="F70E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8409FB"/>
    <w:multiLevelType w:val="hybridMultilevel"/>
    <w:tmpl w:val="0FF8EE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2A51CD"/>
    <w:multiLevelType w:val="multilevel"/>
    <w:tmpl w:val="B2C4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7517DC"/>
    <w:multiLevelType w:val="singleLevel"/>
    <w:tmpl w:val="0409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765E55D4"/>
    <w:multiLevelType w:val="hybridMultilevel"/>
    <w:tmpl w:val="0694C80C"/>
    <w:lvl w:ilvl="0" w:tplc="3D64B3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1D4402"/>
    <w:multiLevelType w:val="hybridMultilevel"/>
    <w:tmpl w:val="FB00B2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8"/>
  </w:num>
  <w:num w:numId="4">
    <w:abstractNumId w:val="19"/>
  </w:num>
  <w:num w:numId="5">
    <w:abstractNumId w:val="23"/>
  </w:num>
  <w:num w:numId="6">
    <w:abstractNumId w:val="11"/>
  </w:num>
  <w:num w:numId="7">
    <w:abstractNumId w:val="12"/>
  </w:num>
  <w:num w:numId="8">
    <w:abstractNumId w:val="1"/>
  </w:num>
  <w:num w:numId="9">
    <w:abstractNumId w:val="2"/>
  </w:num>
  <w:num w:numId="10">
    <w:abstractNumId w:val="15"/>
  </w:num>
  <w:num w:numId="11">
    <w:abstractNumId w:val="16"/>
  </w:num>
  <w:num w:numId="12">
    <w:abstractNumId w:val="21"/>
  </w:num>
  <w:num w:numId="13">
    <w:abstractNumId w:val="9"/>
  </w:num>
  <w:num w:numId="14">
    <w:abstractNumId w:val="6"/>
  </w:num>
  <w:num w:numId="15">
    <w:abstractNumId w:val="4"/>
  </w:num>
  <w:num w:numId="16">
    <w:abstractNumId w:val="7"/>
  </w:num>
  <w:num w:numId="17">
    <w:abstractNumId w:val="3"/>
  </w:num>
  <w:num w:numId="18">
    <w:abstractNumId w:val="26"/>
  </w:num>
  <w:num w:numId="19">
    <w:abstractNumId w:val="25"/>
  </w:num>
  <w:num w:numId="20">
    <w:abstractNumId w:val="14"/>
  </w:num>
  <w:num w:numId="21">
    <w:abstractNumId w:val="20"/>
  </w:num>
  <w:num w:numId="22">
    <w:abstractNumId w:val="22"/>
  </w:num>
  <w:num w:numId="23">
    <w:abstractNumId w:val="13"/>
  </w:num>
  <w:num w:numId="24">
    <w:abstractNumId w:val="17"/>
  </w:num>
  <w:num w:numId="25">
    <w:abstractNumId w:val="5"/>
  </w:num>
  <w:num w:numId="26">
    <w:abstractNumId w:val="1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225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56"/>
    <w:rsid w:val="0001066A"/>
    <w:rsid w:val="00014560"/>
    <w:rsid w:val="00020D9C"/>
    <w:rsid w:val="0003718A"/>
    <w:rsid w:val="00052270"/>
    <w:rsid w:val="00066F4A"/>
    <w:rsid w:val="00070B64"/>
    <w:rsid w:val="00071622"/>
    <w:rsid w:val="00077F0F"/>
    <w:rsid w:val="00092823"/>
    <w:rsid w:val="000B160C"/>
    <w:rsid w:val="000C07E1"/>
    <w:rsid w:val="000C2F60"/>
    <w:rsid w:val="000E7CBE"/>
    <w:rsid w:val="000F4F55"/>
    <w:rsid w:val="000F60AA"/>
    <w:rsid w:val="000F6AC5"/>
    <w:rsid w:val="00105C42"/>
    <w:rsid w:val="00151D63"/>
    <w:rsid w:val="001528AA"/>
    <w:rsid w:val="00154D7F"/>
    <w:rsid w:val="00173D39"/>
    <w:rsid w:val="001766E1"/>
    <w:rsid w:val="0018497D"/>
    <w:rsid w:val="001A026B"/>
    <w:rsid w:val="001A3705"/>
    <w:rsid w:val="001B6412"/>
    <w:rsid w:val="001C7499"/>
    <w:rsid w:val="001D7F11"/>
    <w:rsid w:val="002030D3"/>
    <w:rsid w:val="00211896"/>
    <w:rsid w:val="00221D95"/>
    <w:rsid w:val="00222522"/>
    <w:rsid w:val="00223DD8"/>
    <w:rsid w:val="0022670E"/>
    <w:rsid w:val="00244CA0"/>
    <w:rsid w:val="00251DA1"/>
    <w:rsid w:val="00261980"/>
    <w:rsid w:val="0027461D"/>
    <w:rsid w:val="002B42CC"/>
    <w:rsid w:val="002C2A21"/>
    <w:rsid w:val="002C748F"/>
    <w:rsid w:val="002D6BF7"/>
    <w:rsid w:val="002F4E89"/>
    <w:rsid w:val="00303A0E"/>
    <w:rsid w:val="00307856"/>
    <w:rsid w:val="00323380"/>
    <w:rsid w:val="00326A8B"/>
    <w:rsid w:val="0032761C"/>
    <w:rsid w:val="003404E0"/>
    <w:rsid w:val="003447BD"/>
    <w:rsid w:val="003464DF"/>
    <w:rsid w:val="00353D80"/>
    <w:rsid w:val="003605AF"/>
    <w:rsid w:val="00362EEA"/>
    <w:rsid w:val="0037539C"/>
    <w:rsid w:val="003754F3"/>
    <w:rsid w:val="0038750A"/>
    <w:rsid w:val="003A6248"/>
    <w:rsid w:val="003A7F08"/>
    <w:rsid w:val="003B275C"/>
    <w:rsid w:val="003B3D4D"/>
    <w:rsid w:val="003B5B60"/>
    <w:rsid w:val="003C48EC"/>
    <w:rsid w:val="003D113A"/>
    <w:rsid w:val="003E79C5"/>
    <w:rsid w:val="003F3235"/>
    <w:rsid w:val="0040416A"/>
    <w:rsid w:val="004263A7"/>
    <w:rsid w:val="00431BDA"/>
    <w:rsid w:val="00442A87"/>
    <w:rsid w:val="00445ECA"/>
    <w:rsid w:val="00452DA6"/>
    <w:rsid w:val="00454148"/>
    <w:rsid w:val="004768BD"/>
    <w:rsid w:val="00486AF4"/>
    <w:rsid w:val="00495714"/>
    <w:rsid w:val="004B4AD3"/>
    <w:rsid w:val="004B5D11"/>
    <w:rsid w:val="004C6365"/>
    <w:rsid w:val="004D04E2"/>
    <w:rsid w:val="004D3E02"/>
    <w:rsid w:val="004D5786"/>
    <w:rsid w:val="004E23DF"/>
    <w:rsid w:val="00501466"/>
    <w:rsid w:val="00503DA3"/>
    <w:rsid w:val="00524A56"/>
    <w:rsid w:val="005268BC"/>
    <w:rsid w:val="00532245"/>
    <w:rsid w:val="00551510"/>
    <w:rsid w:val="0056687D"/>
    <w:rsid w:val="00576833"/>
    <w:rsid w:val="005853A6"/>
    <w:rsid w:val="00592959"/>
    <w:rsid w:val="00595824"/>
    <w:rsid w:val="005A739C"/>
    <w:rsid w:val="005B1AEA"/>
    <w:rsid w:val="005C63B2"/>
    <w:rsid w:val="005E2812"/>
    <w:rsid w:val="00600B78"/>
    <w:rsid w:val="00623CDC"/>
    <w:rsid w:val="00646986"/>
    <w:rsid w:val="00655033"/>
    <w:rsid w:val="00660976"/>
    <w:rsid w:val="006809AB"/>
    <w:rsid w:val="00681672"/>
    <w:rsid w:val="0069495A"/>
    <w:rsid w:val="006A0E21"/>
    <w:rsid w:val="006A36B5"/>
    <w:rsid w:val="006B0B19"/>
    <w:rsid w:val="006E5B7F"/>
    <w:rsid w:val="006E7939"/>
    <w:rsid w:val="006F33B7"/>
    <w:rsid w:val="00702F99"/>
    <w:rsid w:val="00710ADF"/>
    <w:rsid w:val="00711492"/>
    <w:rsid w:val="0071428B"/>
    <w:rsid w:val="00733595"/>
    <w:rsid w:val="00750A82"/>
    <w:rsid w:val="00757B09"/>
    <w:rsid w:val="007638A8"/>
    <w:rsid w:val="00764CD4"/>
    <w:rsid w:val="00771701"/>
    <w:rsid w:val="00775973"/>
    <w:rsid w:val="007760CA"/>
    <w:rsid w:val="00792499"/>
    <w:rsid w:val="007A073D"/>
    <w:rsid w:val="007D28B2"/>
    <w:rsid w:val="007D5EF8"/>
    <w:rsid w:val="007E4403"/>
    <w:rsid w:val="007E5E92"/>
    <w:rsid w:val="008057CF"/>
    <w:rsid w:val="00811FFE"/>
    <w:rsid w:val="008148C7"/>
    <w:rsid w:val="00817E2F"/>
    <w:rsid w:val="00823076"/>
    <w:rsid w:val="00830B7A"/>
    <w:rsid w:val="008470BB"/>
    <w:rsid w:val="008626CD"/>
    <w:rsid w:val="00864A8B"/>
    <w:rsid w:val="00866C33"/>
    <w:rsid w:val="00897F42"/>
    <w:rsid w:val="008A1A21"/>
    <w:rsid w:val="008A3B7C"/>
    <w:rsid w:val="008A667A"/>
    <w:rsid w:val="008B38D2"/>
    <w:rsid w:val="008C5A7E"/>
    <w:rsid w:val="008C78B0"/>
    <w:rsid w:val="008E29E6"/>
    <w:rsid w:val="008F1C8F"/>
    <w:rsid w:val="00901400"/>
    <w:rsid w:val="00926413"/>
    <w:rsid w:val="00932698"/>
    <w:rsid w:val="00936FEB"/>
    <w:rsid w:val="00946F3F"/>
    <w:rsid w:val="009507B6"/>
    <w:rsid w:val="00952127"/>
    <w:rsid w:val="00953BEC"/>
    <w:rsid w:val="00964EDD"/>
    <w:rsid w:val="00965B23"/>
    <w:rsid w:val="009A18C7"/>
    <w:rsid w:val="009A74EB"/>
    <w:rsid w:val="009B1237"/>
    <w:rsid w:val="009C0A18"/>
    <w:rsid w:val="009E6001"/>
    <w:rsid w:val="00A04282"/>
    <w:rsid w:val="00A344B6"/>
    <w:rsid w:val="00A36B1F"/>
    <w:rsid w:val="00A46BE2"/>
    <w:rsid w:val="00A52A2C"/>
    <w:rsid w:val="00A75FE3"/>
    <w:rsid w:val="00AA7C2F"/>
    <w:rsid w:val="00AB6309"/>
    <w:rsid w:val="00AD1CC9"/>
    <w:rsid w:val="00AE0392"/>
    <w:rsid w:val="00B119D6"/>
    <w:rsid w:val="00B1316B"/>
    <w:rsid w:val="00B16B2C"/>
    <w:rsid w:val="00B55490"/>
    <w:rsid w:val="00B62C2D"/>
    <w:rsid w:val="00B6595C"/>
    <w:rsid w:val="00B80848"/>
    <w:rsid w:val="00B823E8"/>
    <w:rsid w:val="00B857ED"/>
    <w:rsid w:val="00B96101"/>
    <w:rsid w:val="00BA7EFD"/>
    <w:rsid w:val="00BB0075"/>
    <w:rsid w:val="00BB5AEB"/>
    <w:rsid w:val="00BE755C"/>
    <w:rsid w:val="00BF664C"/>
    <w:rsid w:val="00C22EC6"/>
    <w:rsid w:val="00C25990"/>
    <w:rsid w:val="00C278F7"/>
    <w:rsid w:val="00C30AB0"/>
    <w:rsid w:val="00C412D0"/>
    <w:rsid w:val="00C4414F"/>
    <w:rsid w:val="00C475A7"/>
    <w:rsid w:val="00C4772E"/>
    <w:rsid w:val="00C571FD"/>
    <w:rsid w:val="00C67042"/>
    <w:rsid w:val="00C72024"/>
    <w:rsid w:val="00C72071"/>
    <w:rsid w:val="00C80553"/>
    <w:rsid w:val="00C840E7"/>
    <w:rsid w:val="00C84D70"/>
    <w:rsid w:val="00C8555C"/>
    <w:rsid w:val="00CA4502"/>
    <w:rsid w:val="00CA6BCD"/>
    <w:rsid w:val="00CB15A4"/>
    <w:rsid w:val="00CB6EAC"/>
    <w:rsid w:val="00CC48AD"/>
    <w:rsid w:val="00CD22FB"/>
    <w:rsid w:val="00CE15EB"/>
    <w:rsid w:val="00D03418"/>
    <w:rsid w:val="00D06532"/>
    <w:rsid w:val="00D14368"/>
    <w:rsid w:val="00D14C1D"/>
    <w:rsid w:val="00D1770F"/>
    <w:rsid w:val="00D20E6F"/>
    <w:rsid w:val="00D44A89"/>
    <w:rsid w:val="00D61F79"/>
    <w:rsid w:val="00D62AA6"/>
    <w:rsid w:val="00D63075"/>
    <w:rsid w:val="00D77A2D"/>
    <w:rsid w:val="00D956F3"/>
    <w:rsid w:val="00D96DBD"/>
    <w:rsid w:val="00DA222F"/>
    <w:rsid w:val="00DB3504"/>
    <w:rsid w:val="00DB6E53"/>
    <w:rsid w:val="00DD01D0"/>
    <w:rsid w:val="00DD2301"/>
    <w:rsid w:val="00DF505C"/>
    <w:rsid w:val="00E01734"/>
    <w:rsid w:val="00E10053"/>
    <w:rsid w:val="00E13E14"/>
    <w:rsid w:val="00E2684D"/>
    <w:rsid w:val="00E46D2B"/>
    <w:rsid w:val="00E5374D"/>
    <w:rsid w:val="00E568A7"/>
    <w:rsid w:val="00E65809"/>
    <w:rsid w:val="00E807F3"/>
    <w:rsid w:val="00E819DE"/>
    <w:rsid w:val="00E86A33"/>
    <w:rsid w:val="00E94044"/>
    <w:rsid w:val="00E94D3B"/>
    <w:rsid w:val="00EA278E"/>
    <w:rsid w:val="00EB7086"/>
    <w:rsid w:val="00ED3584"/>
    <w:rsid w:val="00EE531F"/>
    <w:rsid w:val="00EF4E0B"/>
    <w:rsid w:val="00F10BDA"/>
    <w:rsid w:val="00F2179A"/>
    <w:rsid w:val="00F306FA"/>
    <w:rsid w:val="00F42845"/>
    <w:rsid w:val="00F578C9"/>
    <w:rsid w:val="00F641CA"/>
    <w:rsid w:val="00F66022"/>
    <w:rsid w:val="00F66F13"/>
    <w:rsid w:val="00F91D25"/>
    <w:rsid w:val="00FA3D68"/>
    <w:rsid w:val="00FA3DE1"/>
    <w:rsid w:val="00FA4E66"/>
    <w:rsid w:val="00FA7AF0"/>
    <w:rsid w:val="00FC2600"/>
    <w:rsid w:val="00FD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3BA01"/>
  <w15:docId w15:val="{DEB9E2A0-F048-448D-A2EA-C280B2E3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A33"/>
    <w:pPr>
      <w:spacing w:line="290" w:lineRule="atLeast"/>
    </w:pPr>
    <w:rPr>
      <w:spacing w:val="-5"/>
      <w:sz w:val="23"/>
    </w:rPr>
  </w:style>
  <w:style w:type="paragraph" w:styleId="Overskrift1">
    <w:name w:val="heading 1"/>
    <w:basedOn w:val="Normal"/>
    <w:next w:val="Normal"/>
    <w:qFormat/>
    <w:rsid w:val="00E86A33"/>
    <w:pPr>
      <w:keepNext/>
      <w:spacing w:line="240" w:lineRule="auto"/>
      <w:outlineLvl w:val="0"/>
    </w:pPr>
    <w:rPr>
      <w:rFonts w:cs="Arial"/>
      <w:bCs/>
      <w:kern w:val="32"/>
      <w:sz w:val="30"/>
      <w:szCs w:val="32"/>
    </w:rPr>
  </w:style>
  <w:style w:type="paragraph" w:styleId="Overskrift2">
    <w:name w:val="heading 2"/>
    <w:basedOn w:val="Normal"/>
    <w:next w:val="Normal"/>
    <w:autoRedefine/>
    <w:qFormat/>
    <w:rsid w:val="00E86A33"/>
    <w:pPr>
      <w:keepNext/>
      <w:spacing w:line="240" w:lineRule="auto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autoRedefine/>
    <w:qFormat/>
    <w:rsid w:val="00E86A33"/>
    <w:pPr>
      <w:keepNext/>
      <w:spacing w:line="240" w:lineRule="auto"/>
      <w:outlineLvl w:val="2"/>
    </w:pPr>
    <w:rPr>
      <w:sz w:val="24"/>
    </w:rPr>
  </w:style>
  <w:style w:type="paragraph" w:styleId="Overskrift4">
    <w:name w:val="heading 4"/>
    <w:basedOn w:val="Normal"/>
    <w:next w:val="Normal"/>
    <w:qFormat/>
    <w:rsid w:val="00E86A33"/>
    <w:pPr>
      <w:keepNext/>
      <w:spacing w:line="240" w:lineRule="auto"/>
      <w:outlineLvl w:val="3"/>
    </w:pPr>
    <w:rPr>
      <w:bCs/>
    </w:rPr>
  </w:style>
  <w:style w:type="paragraph" w:styleId="Overskrift5">
    <w:name w:val="heading 5"/>
    <w:basedOn w:val="Normal"/>
    <w:next w:val="Normal"/>
    <w:qFormat/>
    <w:rsid w:val="00E86A33"/>
    <w:pPr>
      <w:keepNext/>
      <w:outlineLvl w:val="4"/>
    </w:pPr>
    <w:rPr>
      <w:b/>
      <w:bCs/>
    </w:rPr>
  </w:style>
  <w:style w:type="paragraph" w:styleId="Overskrift6">
    <w:name w:val="heading 6"/>
    <w:basedOn w:val="Normal"/>
    <w:next w:val="Normal"/>
    <w:qFormat/>
    <w:rsid w:val="00E86A33"/>
    <w:pPr>
      <w:keepNext/>
      <w:outlineLvl w:val="5"/>
    </w:pPr>
    <w:rPr>
      <w:sz w:val="7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semiHidden/>
    <w:rsid w:val="00E86A33"/>
    <w:pPr>
      <w:keepLines/>
      <w:tabs>
        <w:tab w:val="center" w:pos="4320"/>
        <w:tab w:val="right" w:pos="8640"/>
      </w:tabs>
    </w:pPr>
  </w:style>
  <w:style w:type="character" w:styleId="Sidetall">
    <w:name w:val="page number"/>
    <w:semiHidden/>
    <w:rsid w:val="00E86A33"/>
    <w:rPr>
      <w:sz w:val="20"/>
    </w:rPr>
  </w:style>
  <w:style w:type="paragraph" w:styleId="Topptekst">
    <w:name w:val="header"/>
    <w:basedOn w:val="Normal"/>
    <w:semiHidden/>
    <w:rsid w:val="00E86A33"/>
    <w:pPr>
      <w:keepLines/>
      <w:tabs>
        <w:tab w:val="center" w:pos="4320"/>
        <w:tab w:val="right" w:pos="8640"/>
      </w:tabs>
      <w:spacing w:after="600" w:line="240" w:lineRule="atLeast"/>
    </w:pPr>
    <w:rPr>
      <w:sz w:val="22"/>
    </w:rPr>
  </w:style>
  <w:style w:type="character" w:styleId="Hyperkobling">
    <w:name w:val="Hyperlink"/>
    <w:basedOn w:val="Standardskriftforavsnitt"/>
    <w:uiPriority w:val="99"/>
    <w:semiHidden/>
    <w:rsid w:val="00E86A33"/>
    <w:rPr>
      <w:color w:val="0000FF"/>
      <w:u w:val="single"/>
    </w:rPr>
  </w:style>
  <w:style w:type="paragraph" w:customStyle="1" w:styleId="Avd">
    <w:name w:val="Avd"/>
    <w:basedOn w:val="Normal"/>
    <w:next w:val="Normal"/>
    <w:rsid w:val="00E86A33"/>
    <w:pPr>
      <w:spacing w:line="220" w:lineRule="exact"/>
    </w:pPr>
    <w:rPr>
      <w:sz w:val="17"/>
    </w:rPr>
  </w:style>
  <w:style w:type="paragraph" w:customStyle="1" w:styleId="Sign">
    <w:name w:val="Sign"/>
    <w:basedOn w:val="Normal"/>
    <w:next w:val="Normal"/>
    <w:rsid w:val="00E86A33"/>
    <w:pPr>
      <w:tabs>
        <w:tab w:val="left" w:pos="6237"/>
      </w:tabs>
      <w:spacing w:line="240" w:lineRule="auto"/>
    </w:pPr>
    <w:rPr>
      <w:spacing w:val="0"/>
    </w:rPr>
  </w:style>
  <w:style w:type="paragraph" w:styleId="Sluttnotetekst">
    <w:name w:val="endnote text"/>
    <w:basedOn w:val="Normal"/>
    <w:link w:val="SluttnotetekstTegn"/>
    <w:uiPriority w:val="99"/>
    <w:rsid w:val="00E86A33"/>
    <w:rPr>
      <w:spacing w:val="0"/>
    </w:rPr>
  </w:style>
  <w:style w:type="character" w:customStyle="1" w:styleId="SluttnotetekstTegn">
    <w:name w:val="Sluttnotetekst Tegn"/>
    <w:basedOn w:val="Standardskriftforavsnitt"/>
    <w:link w:val="Sluttnotetekst"/>
    <w:uiPriority w:val="99"/>
    <w:rsid w:val="00932698"/>
    <w:rPr>
      <w:sz w:val="23"/>
    </w:rPr>
  </w:style>
  <w:style w:type="character" w:customStyle="1" w:styleId="minustall">
    <w:name w:val="minustall"/>
    <w:basedOn w:val="Standardskriftforavsnitt"/>
    <w:rsid w:val="00326A8B"/>
  </w:style>
  <w:style w:type="paragraph" w:styleId="Listeavsnitt">
    <w:name w:val="List Paragraph"/>
    <w:basedOn w:val="Normal"/>
    <w:uiPriority w:val="34"/>
    <w:qFormat/>
    <w:rsid w:val="00D61F79"/>
    <w:pPr>
      <w:spacing w:line="240" w:lineRule="auto"/>
      <w:ind w:left="708"/>
    </w:pPr>
    <w:rPr>
      <w:spacing w:val="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28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2812"/>
    <w:rPr>
      <w:rFonts w:ascii="Tahoma" w:hAnsi="Tahoma" w:cs="Tahoma"/>
      <w:spacing w:val="-5"/>
      <w:sz w:val="16"/>
      <w:szCs w:val="16"/>
    </w:rPr>
  </w:style>
  <w:style w:type="character" w:customStyle="1" w:styleId="error">
    <w:name w:val="error"/>
    <w:basedOn w:val="Standardskriftforavsnitt"/>
    <w:rsid w:val="00932698"/>
  </w:style>
  <w:style w:type="paragraph" w:styleId="HTML-forhndsformatert">
    <w:name w:val="HTML Preformatted"/>
    <w:basedOn w:val="Normal"/>
    <w:link w:val="HTML-forhndsformatertTegn"/>
    <w:uiPriority w:val="99"/>
    <w:unhideWhenUsed/>
    <w:rsid w:val="0093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pacing w:val="0"/>
      <w:sz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93269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semiHidden/>
    <w:unhideWhenUsed/>
    <w:rsid w:val="00932698"/>
    <w:pPr>
      <w:spacing w:before="100" w:beforeAutospacing="1" w:after="100" w:afterAutospacing="1" w:line="240" w:lineRule="auto"/>
    </w:pPr>
    <w:rPr>
      <w:spacing w:val="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710ADF"/>
    <w:rPr>
      <w:b/>
      <w:bCs/>
    </w:rPr>
  </w:style>
  <w:style w:type="paragraph" w:customStyle="1" w:styleId="mheading1">
    <w:name w:val="mheading1"/>
    <w:basedOn w:val="Normal"/>
    <w:rsid w:val="00710ADF"/>
    <w:pPr>
      <w:pBdr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</w:pBdr>
      <w:shd w:val="clear" w:color="auto" w:fill="EEEEEE"/>
      <w:spacing w:after="100" w:afterAutospacing="1" w:line="240" w:lineRule="auto"/>
    </w:pPr>
    <w:rPr>
      <w:b/>
      <w:bCs/>
      <w:color w:val="333333"/>
      <w:spacing w:val="0"/>
      <w:sz w:val="29"/>
      <w:szCs w:val="29"/>
    </w:rPr>
  </w:style>
  <w:style w:type="character" w:styleId="Fulgthyperkobling">
    <w:name w:val="FollowedHyperlink"/>
    <w:basedOn w:val="Standardskriftforavsnitt"/>
    <w:uiPriority w:val="99"/>
    <w:semiHidden/>
    <w:unhideWhenUsed/>
    <w:rsid w:val="0037539C"/>
    <w:rPr>
      <w:color w:val="800080" w:themeColor="followedHyperlink"/>
      <w:u w:val="single"/>
    </w:rPr>
  </w:style>
  <w:style w:type="paragraph" w:styleId="Brdtekst3">
    <w:name w:val="Body Text 3"/>
    <w:basedOn w:val="Normal"/>
    <w:link w:val="Brdtekst3Tegn"/>
    <w:semiHidden/>
    <w:rsid w:val="00733595"/>
    <w:pPr>
      <w:spacing w:line="290" w:lineRule="exact"/>
      <w:jc w:val="both"/>
    </w:pPr>
    <w:rPr>
      <w:spacing w:val="0"/>
    </w:rPr>
  </w:style>
  <w:style w:type="character" w:customStyle="1" w:styleId="Brdtekst3Tegn">
    <w:name w:val="Brødtekst 3 Tegn"/>
    <w:basedOn w:val="Standardskriftforavsnitt"/>
    <w:link w:val="Brdtekst3"/>
    <w:semiHidden/>
    <w:rsid w:val="00733595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9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6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6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1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3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0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9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1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8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1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7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1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8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2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1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9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74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32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73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02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87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39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79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04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86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21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99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68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52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7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03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08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43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27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17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92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74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43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29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22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98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03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54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7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16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1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1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16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51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28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21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98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20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30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90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49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33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66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7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20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91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70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78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59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21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94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44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03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22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04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83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2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1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40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449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92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7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90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14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77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38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25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01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56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23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47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98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5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52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1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0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24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1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03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08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46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48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39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9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46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8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9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2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80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63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86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99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38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23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83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28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1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8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91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2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85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21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00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44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62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6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84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8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32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99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78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70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57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68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89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35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12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9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20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73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12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39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0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4312">
          <w:marLeft w:val="150"/>
          <w:marRight w:val="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7687">
          <w:marLeft w:val="150"/>
          <w:marRight w:val="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1178">
          <w:marLeft w:val="150"/>
          <w:marRight w:val="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592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18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94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248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8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9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94520">
                              <w:marLeft w:val="105"/>
                              <w:marRight w:val="0"/>
                              <w:marTop w:val="105"/>
                              <w:marBottom w:val="255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999999"/>
                                <w:right w:val="single" w:sz="6" w:space="8" w:color="999999"/>
                              </w:divBdr>
                            </w:div>
                          </w:divsChild>
                        </w:div>
                        <w:div w:id="93867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874728">
                              <w:marLeft w:val="105"/>
                              <w:marRight w:val="0"/>
                              <w:marTop w:val="105"/>
                              <w:marBottom w:val="255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999999"/>
                                <w:right w:val="single" w:sz="6" w:space="8" w:color="999999"/>
                              </w:divBdr>
                            </w:div>
                          </w:divsChild>
                        </w:div>
                        <w:div w:id="1365791103">
                          <w:marLeft w:val="105"/>
                          <w:marRight w:val="0"/>
                          <w:marTop w:val="105"/>
                          <w:marBottom w:val="105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8" w:color="999999"/>
                            <w:right w:val="single" w:sz="6" w:space="8" w:color="999999"/>
                          </w:divBdr>
                          <w:divsChild>
                            <w:div w:id="14354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9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45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51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8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52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88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0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8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666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83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0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1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16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66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09422">
                          <w:marLeft w:val="105"/>
                          <w:marRight w:val="0"/>
                          <w:marTop w:val="105"/>
                          <w:marBottom w:val="105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8" w:color="999999"/>
                            <w:right w:val="single" w:sz="6" w:space="8" w:color="999999"/>
                          </w:divBdr>
                          <w:divsChild>
                            <w:div w:id="14447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98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33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87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37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441640">
                              <w:marLeft w:val="105"/>
                              <w:marRight w:val="0"/>
                              <w:marTop w:val="105"/>
                              <w:marBottom w:val="255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999999"/>
                                <w:right w:val="single" w:sz="6" w:space="8" w:color="999999"/>
                              </w:divBdr>
                            </w:div>
                          </w:divsChild>
                        </w:div>
                        <w:div w:id="167780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1773">
                              <w:marLeft w:val="105"/>
                              <w:marRight w:val="0"/>
                              <w:marTop w:val="105"/>
                              <w:marBottom w:val="255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999999"/>
                                <w:right w:val="single" w:sz="6" w:space="8" w:color="999999"/>
                              </w:divBdr>
                            </w:div>
                          </w:divsChild>
                        </w:div>
                        <w:div w:id="198600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7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7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1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linksidene.no/lassa/artikkel/6775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ksidene.no/lassa/Underside/2827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sk28776\AppData\Local\Microsoft\Windows\Temporary%20Internet%20Files\Content.Outlook\0XFEREYC\Skriv%20skoleruta%202015%202016.do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C:\Users\joholsen\Downloads\Budsjettvedlegg%20skole%202015%20til%20skolene%20(1).xl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nksidene.no/lassa/artikkel/6656" TargetMode="External"/><Relationship Id="rId14" Type="http://schemas.openxmlformats.org/officeDocument/2006/relationships/hyperlink" Target="http://www.udir.no/Utvikling/Verktoy-for-skoleutviklinganalyser/Stastedsanalyse-for-skole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er\Stavanger%20kommune\M&#248;teinnkalling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15F1B-CE0C-43F1-BCA8-431B32261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Møteinnkalling</Template>
  <TotalTime>0</TotalTime>
  <Pages>2</Pages>
  <Words>456</Words>
  <Characters>2423</Characters>
  <Application>Microsoft Office Word</Application>
  <DocSecurity>4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«Logo1»</vt:lpstr>
    </vt:vector>
  </TitlesOfParts>
  <Company>Stavanger kommune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«Logo1»</dc:title>
  <dc:subject>MøteinnkallingSK</dc:subject>
  <dc:creator>sk28776</dc:creator>
  <cp:lastModifiedBy>Kristin Haugen Olsen</cp:lastModifiedBy>
  <cp:revision>2</cp:revision>
  <cp:lastPrinted>2012-12-03T16:39:00Z</cp:lastPrinted>
  <dcterms:created xsi:type="dcterms:W3CDTF">2015-06-08T15:29:00Z</dcterms:created>
  <dcterms:modified xsi:type="dcterms:W3CDTF">2015-06-08T15:29:00Z</dcterms:modified>
</cp:coreProperties>
</file>